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85789" w14:textId="78D7D7D8" w:rsidR="00EB59AD" w:rsidRDefault="00EB59AD">
      <w:pPr>
        <w:pStyle w:val="HMNormal0"/>
      </w:pPr>
      <w:r>
        <w:t>The image is below.</w:t>
      </w:r>
    </w:p>
    <w:p w14:paraId="5716D7DA" w14:textId="77777777" w:rsidR="00EB59AD" w:rsidRDefault="00EB59AD">
      <w:pPr>
        <w:pStyle w:val="HMNormal0"/>
      </w:pPr>
    </w:p>
    <w:p w14:paraId="7CDE7D8F" w14:textId="66FBBD07" w:rsidR="00C21BD5" w:rsidRDefault="00000000">
      <w:pPr>
        <w:pStyle w:val="HMNormal0"/>
      </w:pPr>
      <w:r>
        <mc:AlternateContent>
          <mc:Choice Requires="w14">
            <w:pict w14:anchorId="02ACA9AF">
              <v:shape id="_x0000_s2050" style="width:451.5pt;height:210pt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" coordsize="21600,21600" o:spt="100" adj="0,,0" path="" filled="f" stroked="f">
                <v:stroke joinstyle="round"/>
                <v:formulas/>
                <v:path o:connecttype="segments"/>
                <v:textbox style="mso-fit-shape-to-text:t" inset="0,0,0,0">
                  <w:txbxContent>
                    <w:p w14:paraId="4280E54D" w14:textId="77777777" w:rsidR="00C21BD5" w:rsidRDefault="00403AF8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6BA0288" wp14:editId="4DF3262E">
                            <wp:extent cx="4154154" cy="2667000"/>
                            <wp:effectExtent l="0" t="0" r="0" b="0"/>
                            <wp:docPr id="146" name="Pic 1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6" name="Pic 146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54154" cy="2667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Choice>
          <mc:Fallback>
            <w:pict w14:anchorId="02ACA9AF">
              <v:shape id="_x0000_s2051" style="width:451.5pt;height:210pt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" coordsize="21600,21600" o:spt="100" adj="0,,0" path="" filled="f" stroked="f">
                <v:stroke joinstyle="round"/>
                <v:formulas/>
                <v:path o:connecttype="segments"/>
                <v:textbox style="mso-fit-shape-to-text:t" inset="0,0,0,0">
                  <w:txbxContent>
                    <w:p w14:paraId="4280E54E" w14:textId="77777777" w:rsidR="00C21BD5" w:rsidRDefault="00403AF8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6BA0289" wp14:editId="4DF3262F">
                            <wp:extent cx="4154154" cy="2667000"/>
                            <wp:effectExtent l="0" t="0" r="0" b="0"/>
                            <wp:docPr id="147" name="Pic 1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7" name="Pic 147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54154" cy="2667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39C0C35" w14:textId="77777777" w:rsidR="00EB59AD" w:rsidRDefault="00EB59AD">
      <w:pPr>
        <w:pStyle w:val="HMNormal0"/>
      </w:pPr>
    </w:p>
    <w:p w14:paraId="7E83D9FF" w14:textId="31C0FC4E" w:rsidR="00C21BD5" w:rsidRDefault="00EB59AD">
      <w:pPr>
        <w:pStyle w:val="HMNormal0"/>
      </w:pPr>
      <w:r>
        <w:t>The image is above.</w:t>
      </w:r>
    </w:p>
    <w:sectPr w:rsidR="00C21BD5" w:rsidSect="004E09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275D4" w14:textId="77777777" w:rsidR="0086156E" w:rsidRDefault="0086156E" w:rsidP="00C41E32">
      <w:pPr>
        <w:spacing w:after="0" w:line="240" w:lineRule="auto"/>
      </w:pPr>
      <w:r>
        <w:separator/>
      </w:r>
    </w:p>
  </w:endnote>
  <w:endnote w:type="continuationSeparator" w:id="0">
    <w:p w14:paraId="1ED611BE" w14:textId="77777777" w:rsidR="0086156E" w:rsidRDefault="0086156E" w:rsidP="00C41E32">
      <w:pPr>
        <w:spacing w:after="0" w:line="240" w:lineRule="auto"/>
      </w:pPr>
      <w:r>
        <w:continuationSeparator/>
      </w:r>
    </w:p>
  </w:endnote>
  <w:endnote w:type="continuationNotice" w:id="1">
    <w:p w14:paraId="086510D6" w14:textId="77777777" w:rsidR="0086156E" w:rsidRDefault="008615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5556E" w14:textId="77777777" w:rsidR="0086156E" w:rsidRDefault="0086156E" w:rsidP="00C41E32">
      <w:pPr>
        <w:spacing w:after="0" w:line="240" w:lineRule="auto"/>
      </w:pPr>
      <w:r>
        <w:separator/>
      </w:r>
    </w:p>
  </w:footnote>
  <w:footnote w:type="continuationSeparator" w:id="0">
    <w:p w14:paraId="378C6CA8" w14:textId="77777777" w:rsidR="0086156E" w:rsidRDefault="0086156E" w:rsidP="00C41E32">
      <w:pPr>
        <w:spacing w:after="0" w:line="240" w:lineRule="auto"/>
      </w:pPr>
      <w:r>
        <w:continuationSeparator/>
      </w:r>
    </w:p>
  </w:footnote>
  <w:footnote w:type="continuationNotice" w:id="1">
    <w:p w14:paraId="776C92E0" w14:textId="77777777" w:rsidR="0086156E" w:rsidRDefault="0086156E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44C1"/>
    <w:multiLevelType w:val="multilevel"/>
    <w:tmpl w:val="C5B8A006"/>
    <w:lvl w:ilvl="0">
      <w:start w:val="1"/>
      <w:numFmt w:val="bullet"/>
      <w:lvlText w:val="·"/>
      <w:lvlJc w:val="left"/>
      <w:pPr>
        <w:ind w:left="195" w:hanging="195"/>
      </w:pPr>
      <w:rPr>
        <w:rFonts w:ascii="Symbol" w:hAnsi="Symbol"/>
        <w:color w:val="000000"/>
        <w:sz w:val="20"/>
      </w:rPr>
    </w:lvl>
    <w:lvl w:ilvl="1">
      <w:start w:val="1"/>
      <w:numFmt w:val="bullet"/>
      <w:lvlText w:val="·"/>
      <w:lvlJc w:val="left"/>
      <w:pPr>
        <w:ind w:left="390" w:hanging="195"/>
      </w:pPr>
      <w:rPr>
        <w:rFonts w:ascii="Arial" w:hAnsi="Arial"/>
        <w:color w:val="000000"/>
        <w:sz w:val="20"/>
      </w:rPr>
    </w:lvl>
    <w:lvl w:ilvl="2">
      <w:start w:val="1"/>
      <w:numFmt w:val="bullet"/>
      <w:lvlText w:val="§"/>
      <w:lvlJc w:val="left"/>
      <w:pPr>
        <w:ind w:left="585" w:hanging="195"/>
      </w:pPr>
      <w:rPr>
        <w:rFonts w:ascii="Wingdings" w:hAnsi="Wingdings"/>
        <w:color w:val="000000"/>
        <w:sz w:val="20"/>
      </w:rPr>
    </w:lvl>
    <w:lvl w:ilvl="3">
      <w:start w:val="1"/>
      <w:numFmt w:val="bullet"/>
      <w:lvlText w:val="§"/>
      <w:lvlJc w:val="left"/>
      <w:pPr>
        <w:ind w:left="585" w:hanging="195"/>
      </w:pPr>
      <w:rPr>
        <w:rFonts w:ascii="Wingdings" w:hAnsi="Wingdings"/>
        <w:color w:val="000000"/>
        <w:sz w:val="20"/>
      </w:rPr>
    </w:lvl>
    <w:lvl w:ilvl="4">
      <w:start w:val="1"/>
      <w:numFmt w:val="bullet"/>
      <w:lvlText w:val="§"/>
      <w:lvlJc w:val="left"/>
      <w:pPr>
        <w:ind w:left="585" w:hanging="195"/>
      </w:pPr>
      <w:rPr>
        <w:rFonts w:ascii="Wingdings" w:hAnsi="Wingdings"/>
        <w:color w:val="000000"/>
        <w:sz w:val="20"/>
      </w:rPr>
    </w:lvl>
    <w:lvl w:ilvl="5">
      <w:start w:val="1"/>
      <w:numFmt w:val="bullet"/>
      <w:lvlText w:val="§"/>
      <w:lvlJc w:val="left"/>
      <w:pPr>
        <w:ind w:left="585" w:hanging="195"/>
      </w:pPr>
      <w:rPr>
        <w:rFonts w:ascii="Wingdings" w:hAnsi="Wingdings"/>
        <w:color w:val="000000"/>
        <w:sz w:val="20"/>
      </w:rPr>
    </w:lvl>
    <w:lvl w:ilvl="6">
      <w:start w:val="1"/>
      <w:numFmt w:val="bullet"/>
      <w:lvlText w:val="§"/>
      <w:lvlJc w:val="left"/>
      <w:pPr>
        <w:ind w:left="585" w:hanging="195"/>
      </w:pPr>
      <w:rPr>
        <w:rFonts w:ascii="Wingdings" w:hAnsi="Wingdings"/>
        <w:color w:val="000000"/>
        <w:sz w:val="20"/>
      </w:rPr>
    </w:lvl>
    <w:lvl w:ilvl="7">
      <w:start w:val="1"/>
      <w:numFmt w:val="bullet"/>
      <w:lvlText w:val="§"/>
      <w:lvlJc w:val="left"/>
      <w:pPr>
        <w:ind w:left="585" w:hanging="195"/>
      </w:pPr>
      <w:rPr>
        <w:rFonts w:ascii="Wingdings" w:hAnsi="Wingdings"/>
        <w:color w:val="000000"/>
        <w:sz w:val="20"/>
      </w:rPr>
    </w:lvl>
    <w:lvl w:ilvl="8">
      <w:start w:val="1"/>
      <w:numFmt w:val="bullet"/>
      <w:lvlText w:val="§"/>
      <w:lvlJc w:val="left"/>
      <w:pPr>
        <w:ind w:left="585" w:hanging="195"/>
      </w:pPr>
      <w:rPr>
        <w:rFonts w:ascii="Wingdings" w:hAnsi="Wingdings"/>
        <w:color w:val="000000"/>
        <w:sz w:val="20"/>
      </w:rPr>
    </w:lvl>
  </w:abstractNum>
  <w:abstractNum w:abstractNumId="1" w15:restartNumberingAfterBreak="0">
    <w:nsid w:val="01BC49AF"/>
    <w:multiLevelType w:val="singleLevel"/>
    <w:tmpl w:val="E166B9B0"/>
    <w:lvl w:ilvl="0">
      <w:start w:val="5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2" w15:restartNumberingAfterBreak="0">
    <w:nsid w:val="02756AA4"/>
    <w:multiLevelType w:val="singleLevel"/>
    <w:tmpl w:val="BD7250EE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3" w15:restartNumberingAfterBreak="0">
    <w:nsid w:val="030A349E"/>
    <w:multiLevelType w:val="singleLevel"/>
    <w:tmpl w:val="ACB2ABE2"/>
    <w:lvl w:ilvl="0">
      <w:start w:val="1"/>
      <w:numFmt w:val="bullet"/>
      <w:lvlText w:val="·"/>
      <w:lvlJc w:val="left"/>
      <w:pPr>
        <w:ind w:left="1080" w:hanging="360"/>
      </w:pPr>
      <w:rPr>
        <w:rFonts w:ascii="Symbol" w:hAnsi="Symbol"/>
        <w:color w:val="000000"/>
        <w:sz w:val="20"/>
      </w:rPr>
    </w:lvl>
  </w:abstractNum>
  <w:abstractNum w:abstractNumId="4" w15:restartNumberingAfterBreak="0">
    <w:nsid w:val="03784C6E"/>
    <w:multiLevelType w:val="singleLevel"/>
    <w:tmpl w:val="B596D1C8"/>
    <w:lvl w:ilvl="0">
      <w:start w:val="3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5" w15:restartNumberingAfterBreak="0">
    <w:nsid w:val="06326AD8"/>
    <w:multiLevelType w:val="singleLevel"/>
    <w:tmpl w:val="5B146F42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6" w15:restartNumberingAfterBreak="0">
    <w:nsid w:val="0641196D"/>
    <w:multiLevelType w:val="singleLevel"/>
    <w:tmpl w:val="3ACAE104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7" w15:restartNumberingAfterBreak="0">
    <w:nsid w:val="0AC444F3"/>
    <w:multiLevelType w:val="singleLevel"/>
    <w:tmpl w:val="D7988F12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8" w15:restartNumberingAfterBreak="0">
    <w:nsid w:val="10BC2ECC"/>
    <w:multiLevelType w:val="singleLevel"/>
    <w:tmpl w:val="00AE54D4"/>
    <w:lvl w:ilvl="0">
      <w:start w:val="3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9" w15:restartNumberingAfterBreak="0">
    <w:nsid w:val="11C608B3"/>
    <w:multiLevelType w:val="singleLevel"/>
    <w:tmpl w:val="E9E45FAE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10" w15:restartNumberingAfterBreak="0">
    <w:nsid w:val="124C2B9D"/>
    <w:multiLevelType w:val="singleLevel"/>
    <w:tmpl w:val="DA4C4C28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11" w15:restartNumberingAfterBreak="0">
    <w:nsid w:val="126442BA"/>
    <w:multiLevelType w:val="singleLevel"/>
    <w:tmpl w:val="484E66D6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12" w15:restartNumberingAfterBreak="0">
    <w:nsid w:val="13C70091"/>
    <w:multiLevelType w:val="singleLevel"/>
    <w:tmpl w:val="DEFC061C"/>
    <w:lvl w:ilvl="0">
      <w:start w:val="1"/>
      <w:numFmt w:val="bullet"/>
      <w:lvlText w:val="·"/>
      <w:lvlJc w:val="left"/>
      <w:pPr>
        <w:ind w:left="195" w:hanging="195"/>
      </w:pPr>
      <w:rPr>
        <w:rFonts w:ascii="Symbol" w:hAnsi="Symbol"/>
        <w:color w:val="000000"/>
        <w:sz w:val="20"/>
      </w:rPr>
    </w:lvl>
  </w:abstractNum>
  <w:abstractNum w:abstractNumId="13" w15:restartNumberingAfterBreak="0">
    <w:nsid w:val="13F975E6"/>
    <w:multiLevelType w:val="singleLevel"/>
    <w:tmpl w:val="92F680EA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14" w15:restartNumberingAfterBreak="0">
    <w:nsid w:val="14C44B33"/>
    <w:multiLevelType w:val="multilevel"/>
    <w:tmpl w:val="57FE1102"/>
    <w:lvl w:ilvl="0">
      <w:start w:val="1"/>
      <w:numFmt w:val="bullet"/>
      <w:lvlText w:val="·"/>
      <w:lvlJc w:val="left"/>
      <w:pPr>
        <w:ind w:left="195" w:hanging="195"/>
      </w:pPr>
      <w:rPr>
        <w:rFonts w:ascii="Symbol" w:hAnsi="Symbol"/>
        <w:color w:val="000000"/>
        <w:sz w:val="20"/>
      </w:rPr>
    </w:lvl>
    <w:lvl w:ilvl="1">
      <w:start w:val="1"/>
      <w:numFmt w:val="bullet"/>
      <w:lvlText w:val="o"/>
      <w:lvlJc w:val="left"/>
      <w:pPr>
        <w:ind w:left="390" w:hanging="195"/>
      </w:pPr>
      <w:rPr>
        <w:rFonts w:ascii="Courier New" w:hAnsi="Courier New"/>
        <w:color w:val="000000"/>
        <w:sz w:val="20"/>
      </w:rPr>
    </w:lvl>
    <w:lvl w:ilvl="2">
      <w:start w:val="1"/>
      <w:numFmt w:val="bullet"/>
      <w:lvlText w:val="o"/>
      <w:lvlJc w:val="left"/>
      <w:pPr>
        <w:ind w:left="390" w:hanging="195"/>
      </w:pPr>
      <w:rPr>
        <w:rFonts w:ascii="Courier New" w:hAnsi="Courier New"/>
        <w:color w:val="000000"/>
        <w:sz w:val="20"/>
      </w:rPr>
    </w:lvl>
    <w:lvl w:ilvl="3">
      <w:start w:val="1"/>
      <w:numFmt w:val="bullet"/>
      <w:lvlText w:val="o"/>
      <w:lvlJc w:val="left"/>
      <w:pPr>
        <w:ind w:left="390" w:hanging="195"/>
      </w:pPr>
      <w:rPr>
        <w:rFonts w:ascii="Courier New" w:hAnsi="Courier New"/>
        <w:color w:val="000000"/>
        <w:sz w:val="20"/>
      </w:rPr>
    </w:lvl>
    <w:lvl w:ilvl="4">
      <w:start w:val="1"/>
      <w:numFmt w:val="bullet"/>
      <w:lvlText w:val="o"/>
      <w:lvlJc w:val="left"/>
      <w:pPr>
        <w:ind w:left="390" w:hanging="195"/>
      </w:pPr>
      <w:rPr>
        <w:rFonts w:ascii="Courier New" w:hAnsi="Courier New"/>
        <w:color w:val="000000"/>
        <w:sz w:val="20"/>
      </w:rPr>
    </w:lvl>
    <w:lvl w:ilvl="5">
      <w:start w:val="1"/>
      <w:numFmt w:val="bullet"/>
      <w:lvlText w:val="o"/>
      <w:lvlJc w:val="left"/>
      <w:pPr>
        <w:ind w:left="390" w:hanging="195"/>
      </w:pPr>
      <w:rPr>
        <w:rFonts w:ascii="Courier New" w:hAnsi="Courier New"/>
        <w:color w:val="000000"/>
        <w:sz w:val="20"/>
      </w:rPr>
    </w:lvl>
    <w:lvl w:ilvl="6">
      <w:start w:val="1"/>
      <w:numFmt w:val="bullet"/>
      <w:lvlText w:val="o"/>
      <w:lvlJc w:val="left"/>
      <w:pPr>
        <w:ind w:left="390" w:hanging="195"/>
      </w:pPr>
      <w:rPr>
        <w:rFonts w:ascii="Courier New" w:hAnsi="Courier New"/>
        <w:color w:val="000000"/>
        <w:sz w:val="20"/>
      </w:rPr>
    </w:lvl>
    <w:lvl w:ilvl="7">
      <w:start w:val="1"/>
      <w:numFmt w:val="bullet"/>
      <w:lvlText w:val="o"/>
      <w:lvlJc w:val="left"/>
      <w:pPr>
        <w:ind w:left="390" w:hanging="195"/>
      </w:pPr>
      <w:rPr>
        <w:rFonts w:ascii="Courier New" w:hAnsi="Courier New"/>
        <w:color w:val="000000"/>
        <w:sz w:val="20"/>
      </w:rPr>
    </w:lvl>
    <w:lvl w:ilvl="8">
      <w:start w:val="1"/>
      <w:numFmt w:val="bullet"/>
      <w:lvlText w:val="o"/>
      <w:lvlJc w:val="left"/>
      <w:pPr>
        <w:ind w:left="390" w:hanging="195"/>
      </w:pPr>
      <w:rPr>
        <w:rFonts w:ascii="Courier New" w:hAnsi="Courier New"/>
        <w:color w:val="000000"/>
        <w:sz w:val="20"/>
      </w:rPr>
    </w:lvl>
  </w:abstractNum>
  <w:abstractNum w:abstractNumId="15" w15:restartNumberingAfterBreak="0">
    <w:nsid w:val="154C324B"/>
    <w:multiLevelType w:val="singleLevel"/>
    <w:tmpl w:val="2EC461AA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16" w15:restartNumberingAfterBreak="0">
    <w:nsid w:val="18122991"/>
    <w:multiLevelType w:val="singleLevel"/>
    <w:tmpl w:val="AA8069EE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17" w15:restartNumberingAfterBreak="0">
    <w:nsid w:val="18F11C2C"/>
    <w:multiLevelType w:val="singleLevel"/>
    <w:tmpl w:val="14CE7862"/>
    <w:lvl w:ilvl="0">
      <w:start w:val="1"/>
      <w:numFmt w:val="bullet"/>
      <w:lvlText w:val="·"/>
      <w:lvlJc w:val="left"/>
      <w:pPr>
        <w:ind w:left="195" w:hanging="195"/>
      </w:pPr>
      <w:rPr>
        <w:rFonts w:ascii="Symbol" w:hAnsi="Symbol"/>
        <w:color w:val="000000"/>
        <w:sz w:val="20"/>
      </w:rPr>
    </w:lvl>
  </w:abstractNum>
  <w:abstractNum w:abstractNumId="18" w15:restartNumberingAfterBreak="0">
    <w:nsid w:val="1B1D63D5"/>
    <w:multiLevelType w:val="singleLevel"/>
    <w:tmpl w:val="42C4AFD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  <w:color w:val="000000"/>
        <w:sz w:val="20"/>
      </w:rPr>
    </w:lvl>
  </w:abstractNum>
  <w:abstractNum w:abstractNumId="19" w15:restartNumberingAfterBreak="0">
    <w:nsid w:val="1BC33525"/>
    <w:multiLevelType w:val="singleLevel"/>
    <w:tmpl w:val="1D1C403C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20" w15:restartNumberingAfterBreak="0">
    <w:nsid w:val="1C870D81"/>
    <w:multiLevelType w:val="singleLevel"/>
    <w:tmpl w:val="6EA8A28C"/>
    <w:lvl w:ilvl="0">
      <w:start w:val="3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21" w15:restartNumberingAfterBreak="0">
    <w:nsid w:val="1CED5EC3"/>
    <w:multiLevelType w:val="singleLevel"/>
    <w:tmpl w:val="5B0426E6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22" w15:restartNumberingAfterBreak="0">
    <w:nsid w:val="1EAF54B9"/>
    <w:multiLevelType w:val="singleLevel"/>
    <w:tmpl w:val="EE640FB4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23" w15:restartNumberingAfterBreak="0">
    <w:nsid w:val="20312651"/>
    <w:multiLevelType w:val="singleLevel"/>
    <w:tmpl w:val="64B861E4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24" w15:restartNumberingAfterBreak="0">
    <w:nsid w:val="2180549E"/>
    <w:multiLevelType w:val="singleLevel"/>
    <w:tmpl w:val="10E0DC7E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25" w15:restartNumberingAfterBreak="0">
    <w:nsid w:val="21FF6D8D"/>
    <w:multiLevelType w:val="singleLevel"/>
    <w:tmpl w:val="38DE2036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26" w15:restartNumberingAfterBreak="0">
    <w:nsid w:val="23B91E80"/>
    <w:multiLevelType w:val="singleLevel"/>
    <w:tmpl w:val="B42A5DE8"/>
    <w:lvl w:ilvl="0">
      <w:start w:val="1"/>
      <w:numFmt w:val="bullet"/>
      <w:lvlText w:val="·"/>
      <w:lvlJc w:val="left"/>
      <w:pPr>
        <w:ind w:left="195" w:hanging="195"/>
      </w:pPr>
      <w:rPr>
        <w:rFonts w:ascii="Symbol" w:hAnsi="Symbol"/>
        <w:color w:val="000000"/>
        <w:sz w:val="20"/>
      </w:rPr>
    </w:lvl>
  </w:abstractNum>
  <w:abstractNum w:abstractNumId="27" w15:restartNumberingAfterBreak="0">
    <w:nsid w:val="24FF7830"/>
    <w:multiLevelType w:val="singleLevel"/>
    <w:tmpl w:val="50F435E0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28" w15:restartNumberingAfterBreak="0">
    <w:nsid w:val="254A380E"/>
    <w:multiLevelType w:val="singleLevel"/>
    <w:tmpl w:val="3D5C4ACE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29" w15:restartNumberingAfterBreak="0">
    <w:nsid w:val="29D50DA0"/>
    <w:multiLevelType w:val="singleLevel"/>
    <w:tmpl w:val="B4AA967E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30" w15:restartNumberingAfterBreak="0">
    <w:nsid w:val="2AB21B0E"/>
    <w:multiLevelType w:val="singleLevel"/>
    <w:tmpl w:val="2EA4A6EA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31" w15:restartNumberingAfterBreak="0">
    <w:nsid w:val="2B5B7E27"/>
    <w:multiLevelType w:val="singleLevel"/>
    <w:tmpl w:val="FB3E167E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32" w15:restartNumberingAfterBreak="0">
    <w:nsid w:val="2BC90ADC"/>
    <w:multiLevelType w:val="singleLevel"/>
    <w:tmpl w:val="738A0A08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33" w15:restartNumberingAfterBreak="0">
    <w:nsid w:val="2CA618E1"/>
    <w:multiLevelType w:val="singleLevel"/>
    <w:tmpl w:val="5FB651F2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34" w15:restartNumberingAfterBreak="0">
    <w:nsid w:val="2CF27383"/>
    <w:multiLevelType w:val="singleLevel"/>
    <w:tmpl w:val="6CEADD02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35" w15:restartNumberingAfterBreak="0">
    <w:nsid w:val="2D294979"/>
    <w:multiLevelType w:val="singleLevel"/>
    <w:tmpl w:val="C2B89C1E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36" w15:restartNumberingAfterBreak="0">
    <w:nsid w:val="2D733EA8"/>
    <w:multiLevelType w:val="singleLevel"/>
    <w:tmpl w:val="094CF428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37" w15:restartNumberingAfterBreak="0">
    <w:nsid w:val="2DDA420F"/>
    <w:multiLevelType w:val="singleLevel"/>
    <w:tmpl w:val="F2BA4D14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38" w15:restartNumberingAfterBreak="0">
    <w:nsid w:val="303B7307"/>
    <w:multiLevelType w:val="singleLevel"/>
    <w:tmpl w:val="6E760B46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39" w15:restartNumberingAfterBreak="0">
    <w:nsid w:val="30666B2B"/>
    <w:multiLevelType w:val="singleLevel"/>
    <w:tmpl w:val="552CCC4E"/>
    <w:lvl w:ilvl="0">
      <w:start w:val="3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40" w15:restartNumberingAfterBreak="0">
    <w:nsid w:val="31414961"/>
    <w:multiLevelType w:val="multilevel"/>
    <w:tmpl w:val="C7463EC8"/>
    <w:lvl w:ilvl="0">
      <w:start w:val="1"/>
      <w:numFmt w:val="bullet"/>
      <w:lvlText w:val="·"/>
      <w:lvlJc w:val="left"/>
      <w:pPr>
        <w:ind w:left="195" w:hanging="195"/>
      </w:pPr>
      <w:rPr>
        <w:rFonts w:ascii="Symbol" w:hAnsi="Symbol"/>
        <w:color w:val="000000"/>
        <w:sz w:val="20"/>
      </w:rPr>
    </w:lvl>
    <w:lvl w:ilvl="1">
      <w:start w:val="1"/>
      <w:numFmt w:val="bullet"/>
      <w:lvlText w:val="o"/>
      <w:lvlJc w:val="left"/>
      <w:pPr>
        <w:ind w:left="390" w:hanging="195"/>
      </w:pPr>
      <w:rPr>
        <w:rFonts w:ascii="Courier New" w:hAnsi="Courier New"/>
        <w:color w:val="000000"/>
        <w:sz w:val="20"/>
      </w:rPr>
    </w:lvl>
    <w:lvl w:ilvl="2">
      <w:start w:val="1"/>
      <w:numFmt w:val="bullet"/>
      <w:lvlText w:val="§"/>
      <w:lvlJc w:val="left"/>
      <w:pPr>
        <w:ind w:left="585" w:hanging="195"/>
      </w:pPr>
      <w:rPr>
        <w:rFonts w:ascii="Wingdings" w:hAnsi="Wingdings"/>
        <w:color w:val="000000"/>
        <w:sz w:val="20"/>
      </w:rPr>
    </w:lvl>
    <w:lvl w:ilvl="3">
      <w:start w:val="1"/>
      <w:numFmt w:val="bullet"/>
      <w:lvlText w:val="§"/>
      <w:lvlJc w:val="left"/>
      <w:pPr>
        <w:ind w:left="585" w:hanging="195"/>
      </w:pPr>
      <w:rPr>
        <w:rFonts w:ascii="Wingdings" w:hAnsi="Wingdings"/>
        <w:color w:val="000000"/>
        <w:sz w:val="20"/>
      </w:rPr>
    </w:lvl>
    <w:lvl w:ilvl="4">
      <w:start w:val="1"/>
      <w:numFmt w:val="bullet"/>
      <w:lvlText w:val="§"/>
      <w:lvlJc w:val="left"/>
      <w:pPr>
        <w:ind w:left="585" w:hanging="195"/>
      </w:pPr>
      <w:rPr>
        <w:rFonts w:ascii="Wingdings" w:hAnsi="Wingdings"/>
        <w:color w:val="000000"/>
        <w:sz w:val="20"/>
      </w:rPr>
    </w:lvl>
    <w:lvl w:ilvl="5">
      <w:start w:val="1"/>
      <w:numFmt w:val="bullet"/>
      <w:lvlText w:val="§"/>
      <w:lvlJc w:val="left"/>
      <w:pPr>
        <w:ind w:left="585" w:hanging="195"/>
      </w:pPr>
      <w:rPr>
        <w:rFonts w:ascii="Wingdings" w:hAnsi="Wingdings"/>
        <w:color w:val="000000"/>
        <w:sz w:val="20"/>
      </w:rPr>
    </w:lvl>
    <w:lvl w:ilvl="6">
      <w:start w:val="1"/>
      <w:numFmt w:val="bullet"/>
      <w:lvlText w:val="§"/>
      <w:lvlJc w:val="left"/>
      <w:pPr>
        <w:ind w:left="585" w:hanging="195"/>
      </w:pPr>
      <w:rPr>
        <w:rFonts w:ascii="Wingdings" w:hAnsi="Wingdings"/>
        <w:color w:val="000000"/>
        <w:sz w:val="20"/>
      </w:rPr>
    </w:lvl>
    <w:lvl w:ilvl="7">
      <w:start w:val="1"/>
      <w:numFmt w:val="bullet"/>
      <w:lvlText w:val="§"/>
      <w:lvlJc w:val="left"/>
      <w:pPr>
        <w:ind w:left="585" w:hanging="195"/>
      </w:pPr>
      <w:rPr>
        <w:rFonts w:ascii="Wingdings" w:hAnsi="Wingdings"/>
        <w:color w:val="000000"/>
        <w:sz w:val="20"/>
      </w:rPr>
    </w:lvl>
    <w:lvl w:ilvl="8">
      <w:start w:val="1"/>
      <w:numFmt w:val="bullet"/>
      <w:lvlText w:val="§"/>
      <w:lvlJc w:val="left"/>
      <w:pPr>
        <w:ind w:left="585" w:hanging="195"/>
      </w:pPr>
      <w:rPr>
        <w:rFonts w:ascii="Wingdings" w:hAnsi="Wingdings"/>
        <w:color w:val="000000"/>
        <w:sz w:val="20"/>
      </w:rPr>
    </w:lvl>
  </w:abstractNum>
  <w:abstractNum w:abstractNumId="41" w15:restartNumberingAfterBreak="0">
    <w:nsid w:val="333C308D"/>
    <w:multiLevelType w:val="singleLevel"/>
    <w:tmpl w:val="C15684F0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42" w15:restartNumberingAfterBreak="0">
    <w:nsid w:val="33422E4A"/>
    <w:multiLevelType w:val="singleLevel"/>
    <w:tmpl w:val="32B600CA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43" w15:restartNumberingAfterBreak="0">
    <w:nsid w:val="361E59EE"/>
    <w:multiLevelType w:val="singleLevel"/>
    <w:tmpl w:val="B57E5892"/>
    <w:lvl w:ilvl="0">
      <w:start w:val="1"/>
      <w:numFmt w:val="bullet"/>
      <w:lvlText w:val="·"/>
      <w:lvlJc w:val="left"/>
      <w:pPr>
        <w:ind w:left="195" w:hanging="195"/>
      </w:pPr>
      <w:rPr>
        <w:rFonts w:ascii="Symbol" w:hAnsi="Symbol"/>
        <w:color w:val="000000"/>
        <w:sz w:val="20"/>
      </w:rPr>
    </w:lvl>
  </w:abstractNum>
  <w:abstractNum w:abstractNumId="44" w15:restartNumberingAfterBreak="0">
    <w:nsid w:val="38E577E6"/>
    <w:multiLevelType w:val="singleLevel"/>
    <w:tmpl w:val="FA24D9BE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45" w15:restartNumberingAfterBreak="0">
    <w:nsid w:val="3A790144"/>
    <w:multiLevelType w:val="singleLevel"/>
    <w:tmpl w:val="6330A636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46" w15:restartNumberingAfterBreak="0">
    <w:nsid w:val="3A8F3FE2"/>
    <w:multiLevelType w:val="singleLevel"/>
    <w:tmpl w:val="28E2B7A0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47" w15:restartNumberingAfterBreak="0">
    <w:nsid w:val="3AE76021"/>
    <w:multiLevelType w:val="singleLevel"/>
    <w:tmpl w:val="5E0A3614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48" w15:restartNumberingAfterBreak="0">
    <w:nsid w:val="3B0E556A"/>
    <w:multiLevelType w:val="singleLevel"/>
    <w:tmpl w:val="38F451DC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49" w15:restartNumberingAfterBreak="0">
    <w:nsid w:val="3ECD7586"/>
    <w:multiLevelType w:val="singleLevel"/>
    <w:tmpl w:val="C3D2EC3E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50" w15:restartNumberingAfterBreak="0">
    <w:nsid w:val="3F35027C"/>
    <w:multiLevelType w:val="singleLevel"/>
    <w:tmpl w:val="1A9E69F4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51" w15:restartNumberingAfterBreak="0">
    <w:nsid w:val="40A131CD"/>
    <w:multiLevelType w:val="singleLevel"/>
    <w:tmpl w:val="76505D02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52" w15:restartNumberingAfterBreak="0">
    <w:nsid w:val="41690996"/>
    <w:multiLevelType w:val="singleLevel"/>
    <w:tmpl w:val="DDE2C832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53" w15:restartNumberingAfterBreak="0">
    <w:nsid w:val="42015DEE"/>
    <w:multiLevelType w:val="singleLevel"/>
    <w:tmpl w:val="64CA10FC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54" w15:restartNumberingAfterBreak="0">
    <w:nsid w:val="420E4A5E"/>
    <w:multiLevelType w:val="singleLevel"/>
    <w:tmpl w:val="979E0EE0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55" w15:restartNumberingAfterBreak="0">
    <w:nsid w:val="42DE01DC"/>
    <w:multiLevelType w:val="singleLevel"/>
    <w:tmpl w:val="24842446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56" w15:restartNumberingAfterBreak="0">
    <w:nsid w:val="4485610D"/>
    <w:multiLevelType w:val="singleLevel"/>
    <w:tmpl w:val="0D002F0A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57" w15:restartNumberingAfterBreak="0">
    <w:nsid w:val="45743B55"/>
    <w:multiLevelType w:val="singleLevel"/>
    <w:tmpl w:val="BAAC0B78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58" w15:restartNumberingAfterBreak="0">
    <w:nsid w:val="45A22966"/>
    <w:multiLevelType w:val="singleLevel"/>
    <w:tmpl w:val="F6F2539C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59" w15:restartNumberingAfterBreak="0">
    <w:nsid w:val="46223C24"/>
    <w:multiLevelType w:val="singleLevel"/>
    <w:tmpl w:val="FC5E3BD0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60" w15:restartNumberingAfterBreak="0">
    <w:nsid w:val="46BD0641"/>
    <w:multiLevelType w:val="singleLevel"/>
    <w:tmpl w:val="23503160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61" w15:restartNumberingAfterBreak="0">
    <w:nsid w:val="46F57572"/>
    <w:multiLevelType w:val="singleLevel"/>
    <w:tmpl w:val="AB0ECB1C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62" w15:restartNumberingAfterBreak="0">
    <w:nsid w:val="47827854"/>
    <w:multiLevelType w:val="singleLevel"/>
    <w:tmpl w:val="F05CC29A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63" w15:restartNumberingAfterBreak="0">
    <w:nsid w:val="4CBD43A6"/>
    <w:multiLevelType w:val="singleLevel"/>
    <w:tmpl w:val="EA64A442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64" w15:restartNumberingAfterBreak="0">
    <w:nsid w:val="4E624A67"/>
    <w:multiLevelType w:val="singleLevel"/>
    <w:tmpl w:val="1E0AAE8E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65" w15:restartNumberingAfterBreak="0">
    <w:nsid w:val="52A72897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6" w15:restartNumberingAfterBreak="0">
    <w:nsid w:val="57970050"/>
    <w:multiLevelType w:val="singleLevel"/>
    <w:tmpl w:val="708AB9E0"/>
    <w:lvl w:ilvl="0">
      <w:start w:val="1"/>
      <w:numFmt w:val="bullet"/>
      <w:lvlText w:val="§"/>
      <w:lvlJc w:val="left"/>
      <w:pPr>
        <w:ind w:left="495" w:hanging="195"/>
      </w:pPr>
      <w:rPr>
        <w:rFonts w:ascii="Wingdings" w:hAnsi="Wingdings"/>
        <w:color w:val="000000"/>
        <w:sz w:val="20"/>
      </w:rPr>
    </w:lvl>
  </w:abstractNum>
  <w:abstractNum w:abstractNumId="67" w15:restartNumberingAfterBreak="0">
    <w:nsid w:val="5B58079C"/>
    <w:multiLevelType w:val="singleLevel"/>
    <w:tmpl w:val="2C24BA28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68" w15:restartNumberingAfterBreak="0">
    <w:nsid w:val="5D2F2236"/>
    <w:multiLevelType w:val="singleLevel"/>
    <w:tmpl w:val="6172CF64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69" w15:restartNumberingAfterBreak="0">
    <w:nsid w:val="5F685BDE"/>
    <w:multiLevelType w:val="singleLevel"/>
    <w:tmpl w:val="5B7CFAC8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70" w15:restartNumberingAfterBreak="0">
    <w:nsid w:val="5FC66AF9"/>
    <w:multiLevelType w:val="singleLevel"/>
    <w:tmpl w:val="66E00BF6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71" w15:restartNumberingAfterBreak="0">
    <w:nsid w:val="61AD6C59"/>
    <w:multiLevelType w:val="singleLevel"/>
    <w:tmpl w:val="C214EF94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72" w15:restartNumberingAfterBreak="0">
    <w:nsid w:val="66E2291B"/>
    <w:multiLevelType w:val="singleLevel"/>
    <w:tmpl w:val="38CE8B06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73" w15:restartNumberingAfterBreak="0">
    <w:nsid w:val="69593A2B"/>
    <w:multiLevelType w:val="singleLevel"/>
    <w:tmpl w:val="687A7092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74" w15:restartNumberingAfterBreak="0">
    <w:nsid w:val="69EC3DC0"/>
    <w:multiLevelType w:val="singleLevel"/>
    <w:tmpl w:val="63122330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75" w15:restartNumberingAfterBreak="0">
    <w:nsid w:val="6A2B3F75"/>
    <w:multiLevelType w:val="singleLevel"/>
    <w:tmpl w:val="5B62563E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76" w15:restartNumberingAfterBreak="0">
    <w:nsid w:val="6A8E051F"/>
    <w:multiLevelType w:val="singleLevel"/>
    <w:tmpl w:val="6B749B7C"/>
    <w:lvl w:ilvl="0">
      <w:start w:val="4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77" w15:restartNumberingAfterBreak="0">
    <w:nsid w:val="6BF20263"/>
    <w:multiLevelType w:val="singleLevel"/>
    <w:tmpl w:val="8908970C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78" w15:restartNumberingAfterBreak="0">
    <w:nsid w:val="6D273C55"/>
    <w:multiLevelType w:val="singleLevel"/>
    <w:tmpl w:val="B15C91FC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79" w15:restartNumberingAfterBreak="0">
    <w:nsid w:val="6E3D5FF7"/>
    <w:multiLevelType w:val="singleLevel"/>
    <w:tmpl w:val="99447208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80" w15:restartNumberingAfterBreak="0">
    <w:nsid w:val="73BC50D7"/>
    <w:multiLevelType w:val="singleLevel"/>
    <w:tmpl w:val="3F064C68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81" w15:restartNumberingAfterBreak="0">
    <w:nsid w:val="74F23704"/>
    <w:multiLevelType w:val="singleLevel"/>
    <w:tmpl w:val="87C89482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82" w15:restartNumberingAfterBreak="0">
    <w:nsid w:val="76FE41BF"/>
    <w:multiLevelType w:val="singleLevel"/>
    <w:tmpl w:val="0C7A08E6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83" w15:restartNumberingAfterBreak="0">
    <w:nsid w:val="771F3EEE"/>
    <w:multiLevelType w:val="singleLevel"/>
    <w:tmpl w:val="CC12732C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84" w15:restartNumberingAfterBreak="0">
    <w:nsid w:val="7771724A"/>
    <w:multiLevelType w:val="singleLevel"/>
    <w:tmpl w:val="A8905022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85" w15:restartNumberingAfterBreak="0">
    <w:nsid w:val="77D27990"/>
    <w:multiLevelType w:val="singleLevel"/>
    <w:tmpl w:val="B20AA164"/>
    <w:lvl w:ilvl="0">
      <w:start w:val="1"/>
      <w:numFmt w:val="bullet"/>
      <w:lvlText w:val="·"/>
      <w:lvlJc w:val="left"/>
      <w:pPr>
        <w:ind w:left="210" w:hanging="195"/>
      </w:pPr>
      <w:rPr>
        <w:rFonts w:ascii="Symbol" w:hAnsi="Symbol"/>
        <w:color w:val="000000"/>
        <w:sz w:val="20"/>
      </w:rPr>
    </w:lvl>
  </w:abstractNum>
  <w:abstractNum w:abstractNumId="86" w15:restartNumberingAfterBreak="0">
    <w:nsid w:val="78813E6A"/>
    <w:multiLevelType w:val="singleLevel"/>
    <w:tmpl w:val="68B8F708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87" w15:restartNumberingAfterBreak="0">
    <w:nsid w:val="7AD75CA1"/>
    <w:multiLevelType w:val="singleLevel"/>
    <w:tmpl w:val="BFE07498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88" w15:restartNumberingAfterBreak="0">
    <w:nsid w:val="7B0F39B7"/>
    <w:multiLevelType w:val="singleLevel"/>
    <w:tmpl w:val="D088B266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89" w15:restartNumberingAfterBreak="0">
    <w:nsid w:val="7B275D32"/>
    <w:multiLevelType w:val="singleLevel"/>
    <w:tmpl w:val="4028919E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90" w15:restartNumberingAfterBreak="0">
    <w:nsid w:val="7CF2219E"/>
    <w:multiLevelType w:val="singleLevel"/>
    <w:tmpl w:val="BB2E437C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91" w15:restartNumberingAfterBreak="0">
    <w:nsid w:val="7D243024"/>
    <w:multiLevelType w:val="singleLevel"/>
    <w:tmpl w:val="4036BAA6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92" w15:restartNumberingAfterBreak="0">
    <w:nsid w:val="7D9C1A49"/>
    <w:multiLevelType w:val="singleLevel"/>
    <w:tmpl w:val="450EAB28"/>
    <w:lvl w:ilvl="0">
      <w:start w:val="1"/>
      <w:numFmt w:val="bullet"/>
      <w:lvlText w:val="·"/>
      <w:lvlJc w:val="left"/>
      <w:pPr>
        <w:ind w:left="195" w:hanging="195"/>
      </w:pPr>
      <w:rPr>
        <w:rFonts w:ascii="Symbol" w:hAnsi="Symbol"/>
        <w:color w:val="000000"/>
        <w:sz w:val="20"/>
      </w:rPr>
    </w:lvl>
  </w:abstractNum>
  <w:abstractNum w:abstractNumId="93" w15:restartNumberingAfterBreak="0">
    <w:nsid w:val="7E3B7D23"/>
    <w:multiLevelType w:val="singleLevel"/>
    <w:tmpl w:val="E41A4550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94" w15:restartNumberingAfterBreak="0">
    <w:nsid w:val="7E4919E9"/>
    <w:multiLevelType w:val="singleLevel"/>
    <w:tmpl w:val="77BE1D02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95" w15:restartNumberingAfterBreak="0">
    <w:nsid w:val="7E5A1C81"/>
    <w:multiLevelType w:val="singleLevel"/>
    <w:tmpl w:val="7108AE6E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num w:numId="1" w16cid:durableId="626787963">
    <w:abstractNumId w:val="65"/>
  </w:num>
  <w:num w:numId="2" w16cid:durableId="1763914693">
    <w:abstractNumId w:val="43"/>
  </w:num>
  <w:num w:numId="3" w16cid:durableId="1766683024">
    <w:abstractNumId w:val="89"/>
    <w:lvlOverride w:ilvl="0">
      <w:startOverride w:val="1"/>
    </w:lvlOverride>
  </w:num>
  <w:num w:numId="4" w16cid:durableId="836578292">
    <w:abstractNumId w:val="67"/>
    <w:lvlOverride w:ilvl="0">
      <w:startOverride w:val="1"/>
    </w:lvlOverride>
  </w:num>
  <w:num w:numId="5" w16cid:durableId="904416420">
    <w:abstractNumId w:val="92"/>
  </w:num>
  <w:num w:numId="6" w16cid:durableId="1183395868">
    <w:abstractNumId w:val="61"/>
    <w:lvlOverride w:ilvl="0">
      <w:startOverride w:val="1"/>
    </w:lvlOverride>
  </w:num>
  <w:num w:numId="7" w16cid:durableId="1119448064">
    <w:abstractNumId w:val="52"/>
    <w:lvlOverride w:ilvl="0">
      <w:startOverride w:val="1"/>
    </w:lvlOverride>
  </w:num>
  <w:num w:numId="8" w16cid:durableId="1097824074">
    <w:abstractNumId w:val="72"/>
    <w:lvlOverride w:ilvl="0">
      <w:startOverride w:val="1"/>
    </w:lvlOverride>
  </w:num>
  <w:num w:numId="9" w16cid:durableId="40402344">
    <w:abstractNumId w:val="77"/>
    <w:lvlOverride w:ilvl="0">
      <w:startOverride w:val="1"/>
    </w:lvlOverride>
  </w:num>
  <w:num w:numId="10" w16cid:durableId="1085346954">
    <w:abstractNumId w:val="70"/>
    <w:lvlOverride w:ilvl="0">
      <w:startOverride w:val="1"/>
    </w:lvlOverride>
  </w:num>
  <w:num w:numId="11" w16cid:durableId="1251158963">
    <w:abstractNumId w:val="29"/>
    <w:lvlOverride w:ilvl="0">
      <w:startOverride w:val="1"/>
    </w:lvlOverride>
  </w:num>
  <w:num w:numId="12" w16cid:durableId="1225292529">
    <w:abstractNumId w:val="7"/>
    <w:lvlOverride w:ilvl="0">
      <w:startOverride w:val="1"/>
    </w:lvlOverride>
  </w:num>
  <w:num w:numId="13" w16cid:durableId="1620599792">
    <w:abstractNumId w:val="50"/>
    <w:lvlOverride w:ilvl="0">
      <w:startOverride w:val="1"/>
    </w:lvlOverride>
  </w:num>
  <w:num w:numId="14" w16cid:durableId="882910278">
    <w:abstractNumId w:val="25"/>
    <w:lvlOverride w:ilvl="0">
      <w:startOverride w:val="1"/>
    </w:lvlOverride>
  </w:num>
  <w:num w:numId="15" w16cid:durableId="105851791">
    <w:abstractNumId w:val="78"/>
    <w:lvlOverride w:ilvl="0">
      <w:startOverride w:val="1"/>
    </w:lvlOverride>
  </w:num>
  <w:num w:numId="16" w16cid:durableId="602341947">
    <w:abstractNumId w:val="10"/>
    <w:lvlOverride w:ilvl="0">
      <w:startOverride w:val="1"/>
    </w:lvlOverride>
  </w:num>
  <w:num w:numId="17" w16cid:durableId="1054738550">
    <w:abstractNumId w:val="90"/>
    <w:lvlOverride w:ilvl="0">
      <w:startOverride w:val="1"/>
    </w:lvlOverride>
  </w:num>
  <w:num w:numId="18" w16cid:durableId="543642473">
    <w:abstractNumId w:val="13"/>
    <w:lvlOverride w:ilvl="0">
      <w:startOverride w:val="1"/>
    </w:lvlOverride>
  </w:num>
  <w:num w:numId="19" w16cid:durableId="1968050489">
    <w:abstractNumId w:val="73"/>
    <w:lvlOverride w:ilvl="0">
      <w:startOverride w:val="1"/>
    </w:lvlOverride>
  </w:num>
  <w:num w:numId="20" w16cid:durableId="2085950469">
    <w:abstractNumId w:val="30"/>
    <w:lvlOverride w:ilvl="0">
      <w:startOverride w:val="1"/>
    </w:lvlOverride>
  </w:num>
  <w:num w:numId="21" w16cid:durableId="697127143">
    <w:abstractNumId w:val="53"/>
    <w:lvlOverride w:ilvl="0">
      <w:startOverride w:val="1"/>
    </w:lvlOverride>
  </w:num>
  <w:num w:numId="22" w16cid:durableId="1492796858">
    <w:abstractNumId w:val="32"/>
    <w:lvlOverride w:ilvl="0">
      <w:startOverride w:val="1"/>
    </w:lvlOverride>
  </w:num>
  <w:num w:numId="23" w16cid:durableId="1038166433">
    <w:abstractNumId w:val="64"/>
    <w:lvlOverride w:ilvl="0">
      <w:startOverride w:val="1"/>
    </w:lvlOverride>
  </w:num>
  <w:num w:numId="24" w16cid:durableId="744182152">
    <w:abstractNumId w:val="39"/>
    <w:lvlOverride w:ilvl="0">
      <w:startOverride w:val="3"/>
    </w:lvlOverride>
  </w:num>
  <w:num w:numId="25" w16cid:durableId="219177865">
    <w:abstractNumId w:val="27"/>
    <w:lvlOverride w:ilvl="0">
      <w:startOverride w:val="1"/>
    </w:lvlOverride>
  </w:num>
  <w:num w:numId="26" w16cid:durableId="3213529">
    <w:abstractNumId w:val="36"/>
    <w:lvlOverride w:ilvl="0">
      <w:startOverride w:val="1"/>
    </w:lvlOverride>
  </w:num>
  <w:num w:numId="27" w16cid:durableId="1484079258">
    <w:abstractNumId w:val="5"/>
    <w:lvlOverride w:ilvl="0">
      <w:startOverride w:val="1"/>
    </w:lvlOverride>
  </w:num>
  <w:num w:numId="28" w16cid:durableId="238562200">
    <w:abstractNumId w:val="83"/>
    <w:lvlOverride w:ilvl="0">
      <w:startOverride w:val="1"/>
    </w:lvlOverride>
  </w:num>
  <w:num w:numId="29" w16cid:durableId="511840022">
    <w:abstractNumId w:val="9"/>
    <w:lvlOverride w:ilvl="0">
      <w:startOverride w:val="1"/>
    </w:lvlOverride>
  </w:num>
  <w:num w:numId="30" w16cid:durableId="869807212">
    <w:abstractNumId w:val="6"/>
    <w:lvlOverride w:ilvl="0">
      <w:startOverride w:val="1"/>
    </w:lvlOverride>
  </w:num>
  <w:num w:numId="31" w16cid:durableId="285045444">
    <w:abstractNumId w:val="40"/>
  </w:num>
  <w:num w:numId="32" w16cid:durableId="1220556385">
    <w:abstractNumId w:val="22"/>
    <w:lvlOverride w:ilvl="0">
      <w:startOverride w:val="1"/>
    </w:lvlOverride>
  </w:num>
  <w:num w:numId="33" w16cid:durableId="1278677353">
    <w:abstractNumId w:val="28"/>
    <w:lvlOverride w:ilvl="0">
      <w:startOverride w:val="1"/>
    </w:lvlOverride>
  </w:num>
  <w:num w:numId="34" w16cid:durableId="380830619">
    <w:abstractNumId w:val="81"/>
    <w:lvlOverride w:ilvl="0">
      <w:startOverride w:val="1"/>
    </w:lvlOverride>
  </w:num>
  <w:num w:numId="35" w16cid:durableId="1215434831">
    <w:abstractNumId w:val="42"/>
    <w:lvlOverride w:ilvl="0">
      <w:startOverride w:val="1"/>
    </w:lvlOverride>
  </w:num>
  <w:num w:numId="36" w16cid:durableId="454719159">
    <w:abstractNumId w:val="76"/>
    <w:lvlOverride w:ilvl="0">
      <w:startOverride w:val="4"/>
    </w:lvlOverride>
  </w:num>
  <w:num w:numId="37" w16cid:durableId="1946234230">
    <w:abstractNumId w:val="1"/>
    <w:lvlOverride w:ilvl="0">
      <w:startOverride w:val="5"/>
    </w:lvlOverride>
  </w:num>
  <w:num w:numId="38" w16cid:durableId="2021347529">
    <w:abstractNumId w:val="45"/>
    <w:lvlOverride w:ilvl="0">
      <w:startOverride w:val="1"/>
    </w:lvlOverride>
  </w:num>
  <w:num w:numId="39" w16cid:durableId="1381056540">
    <w:abstractNumId w:val="31"/>
    <w:lvlOverride w:ilvl="0">
      <w:startOverride w:val="1"/>
    </w:lvlOverride>
  </w:num>
  <w:num w:numId="40" w16cid:durableId="1738554546">
    <w:abstractNumId w:val="71"/>
    <w:lvlOverride w:ilvl="0">
      <w:startOverride w:val="1"/>
    </w:lvlOverride>
  </w:num>
  <w:num w:numId="41" w16cid:durableId="766920669">
    <w:abstractNumId w:val="24"/>
    <w:lvlOverride w:ilvl="0">
      <w:startOverride w:val="1"/>
    </w:lvlOverride>
  </w:num>
  <w:num w:numId="42" w16cid:durableId="1004017972">
    <w:abstractNumId w:val="93"/>
    <w:lvlOverride w:ilvl="0">
      <w:startOverride w:val="1"/>
    </w:lvlOverride>
  </w:num>
  <w:num w:numId="43" w16cid:durableId="1156414356">
    <w:abstractNumId w:val="21"/>
    <w:lvlOverride w:ilvl="0">
      <w:startOverride w:val="1"/>
    </w:lvlOverride>
  </w:num>
  <w:num w:numId="44" w16cid:durableId="560796374">
    <w:abstractNumId w:val="26"/>
  </w:num>
  <w:num w:numId="45" w16cid:durableId="553854468">
    <w:abstractNumId w:val="4"/>
    <w:lvlOverride w:ilvl="0">
      <w:startOverride w:val="3"/>
    </w:lvlOverride>
  </w:num>
  <w:num w:numId="46" w16cid:durableId="1089690632">
    <w:abstractNumId w:val="34"/>
    <w:lvlOverride w:ilvl="0">
      <w:startOverride w:val="1"/>
    </w:lvlOverride>
  </w:num>
  <w:num w:numId="47" w16cid:durableId="1348559534">
    <w:abstractNumId w:val="85"/>
  </w:num>
  <w:num w:numId="48" w16cid:durableId="1716273686">
    <w:abstractNumId w:val="23"/>
    <w:lvlOverride w:ilvl="0">
      <w:startOverride w:val="1"/>
    </w:lvlOverride>
  </w:num>
  <w:num w:numId="49" w16cid:durableId="1752849326">
    <w:abstractNumId w:val="60"/>
    <w:lvlOverride w:ilvl="0">
      <w:startOverride w:val="1"/>
    </w:lvlOverride>
  </w:num>
  <w:num w:numId="50" w16cid:durableId="1520772475">
    <w:abstractNumId w:val="66"/>
  </w:num>
  <w:num w:numId="51" w16cid:durableId="1727334293">
    <w:abstractNumId w:val="8"/>
    <w:lvlOverride w:ilvl="0">
      <w:startOverride w:val="3"/>
    </w:lvlOverride>
  </w:num>
  <w:num w:numId="52" w16cid:durableId="471945467">
    <w:abstractNumId w:val="94"/>
    <w:lvlOverride w:ilvl="0">
      <w:startOverride w:val="1"/>
    </w:lvlOverride>
  </w:num>
  <w:num w:numId="53" w16cid:durableId="1165584788">
    <w:abstractNumId w:val="38"/>
    <w:lvlOverride w:ilvl="0">
      <w:startOverride w:val="1"/>
    </w:lvlOverride>
  </w:num>
  <w:num w:numId="54" w16cid:durableId="1278214689">
    <w:abstractNumId w:val="51"/>
    <w:lvlOverride w:ilvl="0">
      <w:startOverride w:val="1"/>
    </w:lvlOverride>
  </w:num>
  <w:num w:numId="55" w16cid:durableId="1919437938">
    <w:abstractNumId w:val="20"/>
    <w:lvlOverride w:ilvl="0">
      <w:startOverride w:val="3"/>
    </w:lvlOverride>
  </w:num>
  <w:num w:numId="56" w16cid:durableId="503783802">
    <w:abstractNumId w:val="12"/>
  </w:num>
  <w:num w:numId="57" w16cid:durableId="926579650">
    <w:abstractNumId w:val="91"/>
    <w:lvlOverride w:ilvl="0">
      <w:startOverride w:val="1"/>
    </w:lvlOverride>
  </w:num>
  <w:num w:numId="58" w16cid:durableId="952786668">
    <w:abstractNumId w:val="58"/>
    <w:lvlOverride w:ilvl="0">
      <w:startOverride w:val="1"/>
    </w:lvlOverride>
  </w:num>
  <w:num w:numId="59" w16cid:durableId="1971281809">
    <w:abstractNumId w:val="57"/>
    <w:lvlOverride w:ilvl="0">
      <w:startOverride w:val="1"/>
    </w:lvlOverride>
  </w:num>
  <w:num w:numId="60" w16cid:durableId="1987514291">
    <w:abstractNumId w:val="49"/>
    <w:lvlOverride w:ilvl="0">
      <w:startOverride w:val="1"/>
    </w:lvlOverride>
  </w:num>
  <w:num w:numId="61" w16cid:durableId="978341434">
    <w:abstractNumId w:val="87"/>
    <w:lvlOverride w:ilvl="0">
      <w:startOverride w:val="1"/>
    </w:lvlOverride>
  </w:num>
  <w:num w:numId="62" w16cid:durableId="365178292">
    <w:abstractNumId w:val="75"/>
    <w:lvlOverride w:ilvl="0">
      <w:startOverride w:val="1"/>
    </w:lvlOverride>
  </w:num>
  <w:num w:numId="63" w16cid:durableId="1146973871">
    <w:abstractNumId w:val="33"/>
    <w:lvlOverride w:ilvl="0">
      <w:startOverride w:val="1"/>
    </w:lvlOverride>
  </w:num>
  <w:num w:numId="64" w16cid:durableId="1373531136">
    <w:abstractNumId w:val="84"/>
    <w:lvlOverride w:ilvl="0">
      <w:startOverride w:val="1"/>
    </w:lvlOverride>
  </w:num>
  <w:num w:numId="65" w16cid:durableId="1885603224">
    <w:abstractNumId w:val="14"/>
  </w:num>
  <w:num w:numId="66" w16cid:durableId="1753162678">
    <w:abstractNumId w:val="3"/>
  </w:num>
  <w:num w:numId="67" w16cid:durableId="681198581">
    <w:abstractNumId w:val="18"/>
  </w:num>
  <w:num w:numId="68" w16cid:durableId="22678931">
    <w:abstractNumId w:val="15"/>
    <w:lvlOverride w:ilvl="0">
      <w:startOverride w:val="1"/>
    </w:lvlOverride>
  </w:num>
  <w:num w:numId="69" w16cid:durableId="1853761303">
    <w:abstractNumId w:val="56"/>
    <w:lvlOverride w:ilvl="0">
      <w:startOverride w:val="1"/>
    </w:lvlOverride>
  </w:num>
  <w:num w:numId="70" w16cid:durableId="997415083">
    <w:abstractNumId w:val="88"/>
    <w:lvlOverride w:ilvl="0">
      <w:startOverride w:val="1"/>
    </w:lvlOverride>
  </w:num>
  <w:num w:numId="71" w16cid:durableId="172653736">
    <w:abstractNumId w:val="86"/>
    <w:lvlOverride w:ilvl="0">
      <w:startOverride w:val="1"/>
    </w:lvlOverride>
  </w:num>
  <w:num w:numId="72" w16cid:durableId="474220830">
    <w:abstractNumId w:val="44"/>
    <w:lvlOverride w:ilvl="0">
      <w:startOverride w:val="1"/>
    </w:lvlOverride>
  </w:num>
  <w:num w:numId="73" w16cid:durableId="1019088982">
    <w:abstractNumId w:val="2"/>
    <w:lvlOverride w:ilvl="0">
      <w:startOverride w:val="1"/>
    </w:lvlOverride>
  </w:num>
  <w:num w:numId="74" w16cid:durableId="1408258735">
    <w:abstractNumId w:val="11"/>
    <w:lvlOverride w:ilvl="0">
      <w:startOverride w:val="1"/>
    </w:lvlOverride>
  </w:num>
  <w:num w:numId="75" w16cid:durableId="826479317">
    <w:abstractNumId w:val="19"/>
    <w:lvlOverride w:ilvl="0">
      <w:startOverride w:val="1"/>
    </w:lvlOverride>
  </w:num>
  <w:num w:numId="76" w16cid:durableId="1303653378">
    <w:abstractNumId w:val="35"/>
    <w:lvlOverride w:ilvl="0">
      <w:startOverride w:val="1"/>
    </w:lvlOverride>
  </w:num>
  <w:num w:numId="77" w16cid:durableId="963197564">
    <w:abstractNumId w:val="95"/>
    <w:lvlOverride w:ilvl="0">
      <w:startOverride w:val="1"/>
    </w:lvlOverride>
  </w:num>
  <w:num w:numId="78" w16cid:durableId="1078210815">
    <w:abstractNumId w:val="74"/>
    <w:lvlOverride w:ilvl="0">
      <w:startOverride w:val="1"/>
    </w:lvlOverride>
  </w:num>
  <w:num w:numId="79" w16cid:durableId="1190607207">
    <w:abstractNumId w:val="48"/>
    <w:lvlOverride w:ilvl="0">
      <w:startOverride w:val="1"/>
    </w:lvlOverride>
  </w:num>
  <w:num w:numId="80" w16cid:durableId="137499635">
    <w:abstractNumId w:val="55"/>
    <w:lvlOverride w:ilvl="0">
      <w:startOverride w:val="1"/>
    </w:lvlOverride>
  </w:num>
  <w:num w:numId="81" w16cid:durableId="885137957">
    <w:abstractNumId w:val="16"/>
    <w:lvlOverride w:ilvl="0">
      <w:startOverride w:val="1"/>
    </w:lvlOverride>
  </w:num>
  <w:num w:numId="82" w16cid:durableId="161284435">
    <w:abstractNumId w:val="37"/>
    <w:lvlOverride w:ilvl="0">
      <w:startOverride w:val="1"/>
    </w:lvlOverride>
  </w:num>
  <w:num w:numId="83" w16cid:durableId="1766537763">
    <w:abstractNumId w:val="47"/>
    <w:lvlOverride w:ilvl="0">
      <w:startOverride w:val="1"/>
    </w:lvlOverride>
  </w:num>
  <w:num w:numId="84" w16cid:durableId="1331174102">
    <w:abstractNumId w:val="0"/>
  </w:num>
  <w:num w:numId="85" w16cid:durableId="571618361">
    <w:abstractNumId w:val="46"/>
    <w:lvlOverride w:ilvl="0">
      <w:startOverride w:val="1"/>
    </w:lvlOverride>
  </w:num>
  <w:num w:numId="86" w16cid:durableId="1757051826">
    <w:abstractNumId w:val="59"/>
    <w:lvlOverride w:ilvl="0">
      <w:startOverride w:val="1"/>
    </w:lvlOverride>
  </w:num>
  <w:num w:numId="87" w16cid:durableId="1742219631">
    <w:abstractNumId w:val="69"/>
    <w:lvlOverride w:ilvl="0">
      <w:startOverride w:val="1"/>
    </w:lvlOverride>
  </w:num>
  <w:num w:numId="88" w16cid:durableId="408504141">
    <w:abstractNumId w:val="17"/>
  </w:num>
  <w:num w:numId="89" w16cid:durableId="1194536658">
    <w:abstractNumId w:val="54"/>
    <w:lvlOverride w:ilvl="0">
      <w:startOverride w:val="1"/>
    </w:lvlOverride>
  </w:num>
  <w:num w:numId="90" w16cid:durableId="360514120">
    <w:abstractNumId w:val="80"/>
    <w:lvlOverride w:ilvl="0">
      <w:startOverride w:val="1"/>
    </w:lvlOverride>
  </w:num>
  <w:num w:numId="91" w16cid:durableId="1085344710">
    <w:abstractNumId w:val="68"/>
    <w:lvlOverride w:ilvl="0">
      <w:startOverride w:val="1"/>
    </w:lvlOverride>
  </w:num>
  <w:num w:numId="92" w16cid:durableId="1987320921">
    <w:abstractNumId w:val="62"/>
    <w:lvlOverride w:ilvl="0">
      <w:startOverride w:val="1"/>
    </w:lvlOverride>
  </w:num>
  <w:num w:numId="93" w16cid:durableId="1646616952">
    <w:abstractNumId w:val="79"/>
    <w:lvlOverride w:ilvl="0">
      <w:startOverride w:val="1"/>
    </w:lvlOverride>
  </w:num>
  <w:num w:numId="94" w16cid:durableId="564754649">
    <w:abstractNumId w:val="41"/>
    <w:lvlOverride w:ilvl="0">
      <w:startOverride w:val="1"/>
    </w:lvlOverride>
  </w:num>
  <w:num w:numId="95" w16cid:durableId="981731100">
    <w:abstractNumId w:val="63"/>
    <w:lvlOverride w:ilvl="0">
      <w:startOverride w:val="1"/>
    </w:lvlOverride>
  </w:num>
  <w:num w:numId="96" w16cid:durableId="1808934949">
    <w:abstractNumId w:val="82"/>
    <w:lvlOverride w:ilvl="0">
      <w:startOverride w:val="1"/>
    </w:lvlOverride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C5A"/>
    <w:rsid w:val="00001501"/>
    <w:rsid w:val="0000191E"/>
    <w:rsid w:val="00004E28"/>
    <w:rsid w:val="00016709"/>
    <w:rsid w:val="00033837"/>
    <w:rsid w:val="000364FE"/>
    <w:rsid w:val="00037375"/>
    <w:rsid w:val="000411F4"/>
    <w:rsid w:val="00041688"/>
    <w:rsid w:val="00043E31"/>
    <w:rsid w:val="00052C97"/>
    <w:rsid w:val="00054DBD"/>
    <w:rsid w:val="00062978"/>
    <w:rsid w:val="0007357A"/>
    <w:rsid w:val="00077A4A"/>
    <w:rsid w:val="00085A37"/>
    <w:rsid w:val="00090C0D"/>
    <w:rsid w:val="0009230C"/>
    <w:rsid w:val="000A1AE7"/>
    <w:rsid w:val="000B38B6"/>
    <w:rsid w:val="000B5F07"/>
    <w:rsid w:val="000B7432"/>
    <w:rsid w:val="000C5E5E"/>
    <w:rsid w:val="000D1527"/>
    <w:rsid w:val="000D18CF"/>
    <w:rsid w:val="000D5964"/>
    <w:rsid w:val="000E5DD2"/>
    <w:rsid w:val="000E72D9"/>
    <w:rsid w:val="000F15F0"/>
    <w:rsid w:val="00107190"/>
    <w:rsid w:val="00107555"/>
    <w:rsid w:val="00116BC1"/>
    <w:rsid w:val="00131B22"/>
    <w:rsid w:val="00132C10"/>
    <w:rsid w:val="00134914"/>
    <w:rsid w:val="00134B4A"/>
    <w:rsid w:val="00136CD6"/>
    <w:rsid w:val="0013757B"/>
    <w:rsid w:val="0013784A"/>
    <w:rsid w:val="00143070"/>
    <w:rsid w:val="00147009"/>
    <w:rsid w:val="0014798C"/>
    <w:rsid w:val="0015481D"/>
    <w:rsid w:val="001567CC"/>
    <w:rsid w:val="001616C1"/>
    <w:rsid w:val="0016359F"/>
    <w:rsid w:val="00163C6E"/>
    <w:rsid w:val="001651E2"/>
    <w:rsid w:val="00172468"/>
    <w:rsid w:val="001730C7"/>
    <w:rsid w:val="00176DBE"/>
    <w:rsid w:val="00180C9D"/>
    <w:rsid w:val="0018462B"/>
    <w:rsid w:val="0019010B"/>
    <w:rsid w:val="00190C84"/>
    <w:rsid w:val="00191C21"/>
    <w:rsid w:val="0019626F"/>
    <w:rsid w:val="001A22AB"/>
    <w:rsid w:val="001A3F4A"/>
    <w:rsid w:val="001A4C47"/>
    <w:rsid w:val="001A5313"/>
    <w:rsid w:val="001B02F7"/>
    <w:rsid w:val="001B6B81"/>
    <w:rsid w:val="001B7C9F"/>
    <w:rsid w:val="001C315E"/>
    <w:rsid w:val="001C473E"/>
    <w:rsid w:val="001D2834"/>
    <w:rsid w:val="001D5B95"/>
    <w:rsid w:val="001E2ED5"/>
    <w:rsid w:val="001E6574"/>
    <w:rsid w:val="001F1DF2"/>
    <w:rsid w:val="002120F9"/>
    <w:rsid w:val="0021647C"/>
    <w:rsid w:val="0022347B"/>
    <w:rsid w:val="00226848"/>
    <w:rsid w:val="00232A8C"/>
    <w:rsid w:val="0023310E"/>
    <w:rsid w:val="0023656F"/>
    <w:rsid w:val="00240F21"/>
    <w:rsid w:val="00247827"/>
    <w:rsid w:val="00252872"/>
    <w:rsid w:val="002667F5"/>
    <w:rsid w:val="00274092"/>
    <w:rsid w:val="00280378"/>
    <w:rsid w:val="00285BAA"/>
    <w:rsid w:val="002963D7"/>
    <w:rsid w:val="002A283E"/>
    <w:rsid w:val="002A5A2A"/>
    <w:rsid w:val="002A5D86"/>
    <w:rsid w:val="002B0B1E"/>
    <w:rsid w:val="002C478F"/>
    <w:rsid w:val="002C4F5A"/>
    <w:rsid w:val="002D1748"/>
    <w:rsid w:val="002D1E08"/>
    <w:rsid w:val="002D1F38"/>
    <w:rsid w:val="002F19CC"/>
    <w:rsid w:val="002F520D"/>
    <w:rsid w:val="002F5645"/>
    <w:rsid w:val="003021C9"/>
    <w:rsid w:val="003028A0"/>
    <w:rsid w:val="00310807"/>
    <w:rsid w:val="00310F11"/>
    <w:rsid w:val="00315F8F"/>
    <w:rsid w:val="00317AC3"/>
    <w:rsid w:val="00323F1F"/>
    <w:rsid w:val="0032604C"/>
    <w:rsid w:val="003270F8"/>
    <w:rsid w:val="00340ABB"/>
    <w:rsid w:val="00345B24"/>
    <w:rsid w:val="00347E0E"/>
    <w:rsid w:val="00350DCA"/>
    <w:rsid w:val="00356256"/>
    <w:rsid w:val="00356A71"/>
    <w:rsid w:val="00361A13"/>
    <w:rsid w:val="00370315"/>
    <w:rsid w:val="00371C09"/>
    <w:rsid w:val="00371D8F"/>
    <w:rsid w:val="00375585"/>
    <w:rsid w:val="00377481"/>
    <w:rsid w:val="003831B1"/>
    <w:rsid w:val="00383A0E"/>
    <w:rsid w:val="0038740E"/>
    <w:rsid w:val="00391A13"/>
    <w:rsid w:val="00392E73"/>
    <w:rsid w:val="003A64EB"/>
    <w:rsid w:val="003B1B82"/>
    <w:rsid w:val="003B21E9"/>
    <w:rsid w:val="003B581D"/>
    <w:rsid w:val="003C4F09"/>
    <w:rsid w:val="003C6103"/>
    <w:rsid w:val="003D08BF"/>
    <w:rsid w:val="003D6803"/>
    <w:rsid w:val="003E1972"/>
    <w:rsid w:val="003E202A"/>
    <w:rsid w:val="003E2915"/>
    <w:rsid w:val="003E300C"/>
    <w:rsid w:val="003E4457"/>
    <w:rsid w:val="003E511B"/>
    <w:rsid w:val="003E5C75"/>
    <w:rsid w:val="003F2964"/>
    <w:rsid w:val="003F5D3A"/>
    <w:rsid w:val="003F630A"/>
    <w:rsid w:val="003F70E0"/>
    <w:rsid w:val="00403AF8"/>
    <w:rsid w:val="00412569"/>
    <w:rsid w:val="004172FE"/>
    <w:rsid w:val="00420B17"/>
    <w:rsid w:val="00421BA9"/>
    <w:rsid w:val="00422035"/>
    <w:rsid w:val="00422C9F"/>
    <w:rsid w:val="004253D6"/>
    <w:rsid w:val="0043266C"/>
    <w:rsid w:val="00440EEB"/>
    <w:rsid w:val="004415F1"/>
    <w:rsid w:val="0044547B"/>
    <w:rsid w:val="004602F2"/>
    <w:rsid w:val="00463A90"/>
    <w:rsid w:val="00465448"/>
    <w:rsid w:val="00473409"/>
    <w:rsid w:val="00486A89"/>
    <w:rsid w:val="00490836"/>
    <w:rsid w:val="00490C61"/>
    <w:rsid w:val="00497EDC"/>
    <w:rsid w:val="004A0BDE"/>
    <w:rsid w:val="004A2E69"/>
    <w:rsid w:val="004A5745"/>
    <w:rsid w:val="004A5DA6"/>
    <w:rsid w:val="004A78F9"/>
    <w:rsid w:val="004B5472"/>
    <w:rsid w:val="004B65C0"/>
    <w:rsid w:val="004C0945"/>
    <w:rsid w:val="004C09DC"/>
    <w:rsid w:val="004C17A6"/>
    <w:rsid w:val="004C76C4"/>
    <w:rsid w:val="004D1BAD"/>
    <w:rsid w:val="004E0979"/>
    <w:rsid w:val="004E0C2F"/>
    <w:rsid w:val="004E5F6B"/>
    <w:rsid w:val="004F1069"/>
    <w:rsid w:val="004F4A1D"/>
    <w:rsid w:val="004F5CA0"/>
    <w:rsid w:val="00505D27"/>
    <w:rsid w:val="005114DD"/>
    <w:rsid w:val="0052036D"/>
    <w:rsid w:val="00530CA7"/>
    <w:rsid w:val="005331DD"/>
    <w:rsid w:val="005371A1"/>
    <w:rsid w:val="0054471F"/>
    <w:rsid w:val="005502E7"/>
    <w:rsid w:val="005538B7"/>
    <w:rsid w:val="00554A30"/>
    <w:rsid w:val="00556027"/>
    <w:rsid w:val="00561C5E"/>
    <w:rsid w:val="00564189"/>
    <w:rsid w:val="00565C1A"/>
    <w:rsid w:val="00572B14"/>
    <w:rsid w:val="00572F30"/>
    <w:rsid w:val="00581570"/>
    <w:rsid w:val="005861F8"/>
    <w:rsid w:val="0059484F"/>
    <w:rsid w:val="00596DC4"/>
    <w:rsid w:val="00597F7C"/>
    <w:rsid w:val="005A43B0"/>
    <w:rsid w:val="005A47EF"/>
    <w:rsid w:val="005B1394"/>
    <w:rsid w:val="005B7989"/>
    <w:rsid w:val="005D28A1"/>
    <w:rsid w:val="005D6185"/>
    <w:rsid w:val="005E122D"/>
    <w:rsid w:val="005E70E1"/>
    <w:rsid w:val="005F032A"/>
    <w:rsid w:val="00601FE9"/>
    <w:rsid w:val="006052BB"/>
    <w:rsid w:val="00613113"/>
    <w:rsid w:val="00614F8E"/>
    <w:rsid w:val="00617C68"/>
    <w:rsid w:val="00620746"/>
    <w:rsid w:val="00625213"/>
    <w:rsid w:val="0063199A"/>
    <w:rsid w:val="00631CAD"/>
    <w:rsid w:val="00634C57"/>
    <w:rsid w:val="00655949"/>
    <w:rsid w:val="0065610D"/>
    <w:rsid w:val="00660CB1"/>
    <w:rsid w:val="006632C6"/>
    <w:rsid w:val="00680376"/>
    <w:rsid w:val="00680BCE"/>
    <w:rsid w:val="00683E01"/>
    <w:rsid w:val="0068442A"/>
    <w:rsid w:val="006A1679"/>
    <w:rsid w:val="006A1838"/>
    <w:rsid w:val="006A5BB5"/>
    <w:rsid w:val="006B743D"/>
    <w:rsid w:val="006C053F"/>
    <w:rsid w:val="006C0B32"/>
    <w:rsid w:val="006C3E00"/>
    <w:rsid w:val="006C51D2"/>
    <w:rsid w:val="006D2734"/>
    <w:rsid w:val="006D43DB"/>
    <w:rsid w:val="006D62F0"/>
    <w:rsid w:val="006E089E"/>
    <w:rsid w:val="006E0C5A"/>
    <w:rsid w:val="006E65FD"/>
    <w:rsid w:val="006F022A"/>
    <w:rsid w:val="006F2D55"/>
    <w:rsid w:val="0071611A"/>
    <w:rsid w:val="00724040"/>
    <w:rsid w:val="007252EB"/>
    <w:rsid w:val="0073319F"/>
    <w:rsid w:val="00743989"/>
    <w:rsid w:val="0076460C"/>
    <w:rsid w:val="00764775"/>
    <w:rsid w:val="007666F4"/>
    <w:rsid w:val="0077150C"/>
    <w:rsid w:val="007728C9"/>
    <w:rsid w:val="00773BDE"/>
    <w:rsid w:val="00774979"/>
    <w:rsid w:val="00775025"/>
    <w:rsid w:val="007823AC"/>
    <w:rsid w:val="00785036"/>
    <w:rsid w:val="00794E4A"/>
    <w:rsid w:val="007A35E9"/>
    <w:rsid w:val="007A4F57"/>
    <w:rsid w:val="007A6518"/>
    <w:rsid w:val="007B23F9"/>
    <w:rsid w:val="007B24FC"/>
    <w:rsid w:val="007B2A71"/>
    <w:rsid w:val="007B47B2"/>
    <w:rsid w:val="007B76C1"/>
    <w:rsid w:val="007C0588"/>
    <w:rsid w:val="007C4526"/>
    <w:rsid w:val="007C5B87"/>
    <w:rsid w:val="007C7093"/>
    <w:rsid w:val="007C7C50"/>
    <w:rsid w:val="007D106A"/>
    <w:rsid w:val="007D3EBD"/>
    <w:rsid w:val="007D4A8C"/>
    <w:rsid w:val="007E08A8"/>
    <w:rsid w:val="007E43B5"/>
    <w:rsid w:val="007E47C8"/>
    <w:rsid w:val="007E75E9"/>
    <w:rsid w:val="007E77CF"/>
    <w:rsid w:val="007F04B7"/>
    <w:rsid w:val="007F4A3F"/>
    <w:rsid w:val="00800446"/>
    <w:rsid w:val="00802711"/>
    <w:rsid w:val="008167F9"/>
    <w:rsid w:val="00817C89"/>
    <w:rsid w:val="00817E0E"/>
    <w:rsid w:val="0082070E"/>
    <w:rsid w:val="00823331"/>
    <w:rsid w:val="00831EA5"/>
    <w:rsid w:val="00832AD8"/>
    <w:rsid w:val="008354D4"/>
    <w:rsid w:val="008363A7"/>
    <w:rsid w:val="00845937"/>
    <w:rsid w:val="00846000"/>
    <w:rsid w:val="00850F65"/>
    <w:rsid w:val="00855387"/>
    <w:rsid w:val="0086141F"/>
    <w:rsid w:val="0086156E"/>
    <w:rsid w:val="008619FB"/>
    <w:rsid w:val="00866F5E"/>
    <w:rsid w:val="00871455"/>
    <w:rsid w:val="00876B60"/>
    <w:rsid w:val="008778F6"/>
    <w:rsid w:val="00881272"/>
    <w:rsid w:val="0088171B"/>
    <w:rsid w:val="008845F8"/>
    <w:rsid w:val="00891759"/>
    <w:rsid w:val="008B292C"/>
    <w:rsid w:val="008C2CBE"/>
    <w:rsid w:val="008D0C2E"/>
    <w:rsid w:val="008D7F0B"/>
    <w:rsid w:val="008E472F"/>
    <w:rsid w:val="008F0496"/>
    <w:rsid w:val="008F428E"/>
    <w:rsid w:val="008F6EF5"/>
    <w:rsid w:val="00900B9E"/>
    <w:rsid w:val="00912BAB"/>
    <w:rsid w:val="009243F2"/>
    <w:rsid w:val="00931E8E"/>
    <w:rsid w:val="009334D5"/>
    <w:rsid w:val="009414C5"/>
    <w:rsid w:val="00942190"/>
    <w:rsid w:val="0094439E"/>
    <w:rsid w:val="00954B48"/>
    <w:rsid w:val="00961105"/>
    <w:rsid w:val="009620E4"/>
    <w:rsid w:val="00964FF6"/>
    <w:rsid w:val="009673A4"/>
    <w:rsid w:val="00973FDF"/>
    <w:rsid w:val="009834DF"/>
    <w:rsid w:val="0098696D"/>
    <w:rsid w:val="0099588B"/>
    <w:rsid w:val="009A0C95"/>
    <w:rsid w:val="009B4146"/>
    <w:rsid w:val="009B50AB"/>
    <w:rsid w:val="009B59A8"/>
    <w:rsid w:val="009B7C51"/>
    <w:rsid w:val="009C1AB3"/>
    <w:rsid w:val="009C1B55"/>
    <w:rsid w:val="009D32FE"/>
    <w:rsid w:val="009D396B"/>
    <w:rsid w:val="009D437C"/>
    <w:rsid w:val="009D5D7D"/>
    <w:rsid w:val="009D67A7"/>
    <w:rsid w:val="009F5637"/>
    <w:rsid w:val="009F67A8"/>
    <w:rsid w:val="00A01BF5"/>
    <w:rsid w:val="00A0215B"/>
    <w:rsid w:val="00A103F7"/>
    <w:rsid w:val="00A120E8"/>
    <w:rsid w:val="00A129F6"/>
    <w:rsid w:val="00A131C2"/>
    <w:rsid w:val="00A20249"/>
    <w:rsid w:val="00A30F77"/>
    <w:rsid w:val="00A37FA9"/>
    <w:rsid w:val="00A41445"/>
    <w:rsid w:val="00A44224"/>
    <w:rsid w:val="00A4429D"/>
    <w:rsid w:val="00A700D2"/>
    <w:rsid w:val="00A75874"/>
    <w:rsid w:val="00A804D9"/>
    <w:rsid w:val="00A82A7B"/>
    <w:rsid w:val="00A84AC5"/>
    <w:rsid w:val="00A90F3F"/>
    <w:rsid w:val="00A94ADF"/>
    <w:rsid w:val="00AA277D"/>
    <w:rsid w:val="00AA700E"/>
    <w:rsid w:val="00AB1B92"/>
    <w:rsid w:val="00AB348F"/>
    <w:rsid w:val="00AB60BF"/>
    <w:rsid w:val="00AC1D80"/>
    <w:rsid w:val="00AC2524"/>
    <w:rsid w:val="00AC39F1"/>
    <w:rsid w:val="00AC4280"/>
    <w:rsid w:val="00AD1DB4"/>
    <w:rsid w:val="00AD6480"/>
    <w:rsid w:val="00AE2EF5"/>
    <w:rsid w:val="00AE4B14"/>
    <w:rsid w:val="00AE558A"/>
    <w:rsid w:val="00AE6350"/>
    <w:rsid w:val="00AE6991"/>
    <w:rsid w:val="00B03A65"/>
    <w:rsid w:val="00B050DC"/>
    <w:rsid w:val="00B05F53"/>
    <w:rsid w:val="00B072A0"/>
    <w:rsid w:val="00B162F5"/>
    <w:rsid w:val="00B26942"/>
    <w:rsid w:val="00B270AF"/>
    <w:rsid w:val="00B34032"/>
    <w:rsid w:val="00B36490"/>
    <w:rsid w:val="00B46A15"/>
    <w:rsid w:val="00B53255"/>
    <w:rsid w:val="00B57DA7"/>
    <w:rsid w:val="00B65FE0"/>
    <w:rsid w:val="00B71C6E"/>
    <w:rsid w:val="00B77C6A"/>
    <w:rsid w:val="00B821A4"/>
    <w:rsid w:val="00B847C0"/>
    <w:rsid w:val="00B87CC9"/>
    <w:rsid w:val="00B94100"/>
    <w:rsid w:val="00B944A8"/>
    <w:rsid w:val="00B95478"/>
    <w:rsid w:val="00B96F3E"/>
    <w:rsid w:val="00BA1133"/>
    <w:rsid w:val="00BA3788"/>
    <w:rsid w:val="00BA3C61"/>
    <w:rsid w:val="00BB3D26"/>
    <w:rsid w:val="00BB6A11"/>
    <w:rsid w:val="00BB7DF9"/>
    <w:rsid w:val="00BC07A7"/>
    <w:rsid w:val="00BD5863"/>
    <w:rsid w:val="00BE37BB"/>
    <w:rsid w:val="00BE5597"/>
    <w:rsid w:val="00BF79F3"/>
    <w:rsid w:val="00C02936"/>
    <w:rsid w:val="00C1585D"/>
    <w:rsid w:val="00C17569"/>
    <w:rsid w:val="00C21BD5"/>
    <w:rsid w:val="00C3142C"/>
    <w:rsid w:val="00C374B0"/>
    <w:rsid w:val="00C400A9"/>
    <w:rsid w:val="00C41E32"/>
    <w:rsid w:val="00C424FA"/>
    <w:rsid w:val="00C42CF4"/>
    <w:rsid w:val="00C46C92"/>
    <w:rsid w:val="00C51F52"/>
    <w:rsid w:val="00C61D72"/>
    <w:rsid w:val="00C638D9"/>
    <w:rsid w:val="00C70B9A"/>
    <w:rsid w:val="00C71589"/>
    <w:rsid w:val="00C7659D"/>
    <w:rsid w:val="00C83AF6"/>
    <w:rsid w:val="00C94DE6"/>
    <w:rsid w:val="00C968C1"/>
    <w:rsid w:val="00CA64AB"/>
    <w:rsid w:val="00CB3141"/>
    <w:rsid w:val="00CB481A"/>
    <w:rsid w:val="00CC70F8"/>
    <w:rsid w:val="00CC7785"/>
    <w:rsid w:val="00CD3FA1"/>
    <w:rsid w:val="00CE1E05"/>
    <w:rsid w:val="00CE2E56"/>
    <w:rsid w:val="00CF4307"/>
    <w:rsid w:val="00CF5248"/>
    <w:rsid w:val="00CF601E"/>
    <w:rsid w:val="00CF6E23"/>
    <w:rsid w:val="00D014C6"/>
    <w:rsid w:val="00D1022D"/>
    <w:rsid w:val="00D10EE3"/>
    <w:rsid w:val="00D110DA"/>
    <w:rsid w:val="00D12822"/>
    <w:rsid w:val="00D16291"/>
    <w:rsid w:val="00D201C2"/>
    <w:rsid w:val="00D213B3"/>
    <w:rsid w:val="00D32DFD"/>
    <w:rsid w:val="00D42005"/>
    <w:rsid w:val="00D54D28"/>
    <w:rsid w:val="00D62312"/>
    <w:rsid w:val="00D633BD"/>
    <w:rsid w:val="00D71C52"/>
    <w:rsid w:val="00D7288F"/>
    <w:rsid w:val="00D803B9"/>
    <w:rsid w:val="00D80540"/>
    <w:rsid w:val="00D838AF"/>
    <w:rsid w:val="00D8502A"/>
    <w:rsid w:val="00D872EE"/>
    <w:rsid w:val="00D906EC"/>
    <w:rsid w:val="00D965AD"/>
    <w:rsid w:val="00D96E0B"/>
    <w:rsid w:val="00D9AE51"/>
    <w:rsid w:val="00DA7F8D"/>
    <w:rsid w:val="00DB06DA"/>
    <w:rsid w:val="00DB3C8B"/>
    <w:rsid w:val="00DC3EF0"/>
    <w:rsid w:val="00DC63BD"/>
    <w:rsid w:val="00DD0799"/>
    <w:rsid w:val="00DD3EAB"/>
    <w:rsid w:val="00DD582A"/>
    <w:rsid w:val="00DD588F"/>
    <w:rsid w:val="00DD67FE"/>
    <w:rsid w:val="00DE1371"/>
    <w:rsid w:val="00DE3733"/>
    <w:rsid w:val="00DF4AB4"/>
    <w:rsid w:val="00DF52D3"/>
    <w:rsid w:val="00E0343D"/>
    <w:rsid w:val="00E055B7"/>
    <w:rsid w:val="00E066CB"/>
    <w:rsid w:val="00E12DD6"/>
    <w:rsid w:val="00E13D2A"/>
    <w:rsid w:val="00E1598F"/>
    <w:rsid w:val="00E17613"/>
    <w:rsid w:val="00E265B1"/>
    <w:rsid w:val="00E2790A"/>
    <w:rsid w:val="00E33993"/>
    <w:rsid w:val="00E35A74"/>
    <w:rsid w:val="00E35B28"/>
    <w:rsid w:val="00E45E34"/>
    <w:rsid w:val="00E5134A"/>
    <w:rsid w:val="00E57137"/>
    <w:rsid w:val="00E64C9D"/>
    <w:rsid w:val="00E64D24"/>
    <w:rsid w:val="00E71EE2"/>
    <w:rsid w:val="00E72382"/>
    <w:rsid w:val="00E7304D"/>
    <w:rsid w:val="00E73C59"/>
    <w:rsid w:val="00E77EA4"/>
    <w:rsid w:val="00E80A8D"/>
    <w:rsid w:val="00E8120F"/>
    <w:rsid w:val="00E84CB9"/>
    <w:rsid w:val="00E91789"/>
    <w:rsid w:val="00E9611E"/>
    <w:rsid w:val="00E963C0"/>
    <w:rsid w:val="00EA095C"/>
    <w:rsid w:val="00EA6627"/>
    <w:rsid w:val="00EB59AD"/>
    <w:rsid w:val="00EB5E26"/>
    <w:rsid w:val="00EC0132"/>
    <w:rsid w:val="00EC078C"/>
    <w:rsid w:val="00EC1559"/>
    <w:rsid w:val="00EC2170"/>
    <w:rsid w:val="00EC7849"/>
    <w:rsid w:val="00ED0D9E"/>
    <w:rsid w:val="00ED5D62"/>
    <w:rsid w:val="00EE2FC4"/>
    <w:rsid w:val="00EE5DD0"/>
    <w:rsid w:val="00EF1BA3"/>
    <w:rsid w:val="00EF1D18"/>
    <w:rsid w:val="00F04DA2"/>
    <w:rsid w:val="00F055C6"/>
    <w:rsid w:val="00F112D5"/>
    <w:rsid w:val="00F14682"/>
    <w:rsid w:val="00F15E50"/>
    <w:rsid w:val="00F2559F"/>
    <w:rsid w:val="00F318F4"/>
    <w:rsid w:val="00F32991"/>
    <w:rsid w:val="00F350E9"/>
    <w:rsid w:val="00F3681F"/>
    <w:rsid w:val="00F36DB8"/>
    <w:rsid w:val="00F40022"/>
    <w:rsid w:val="00F43AD2"/>
    <w:rsid w:val="00F446E7"/>
    <w:rsid w:val="00F44E40"/>
    <w:rsid w:val="00F44FBC"/>
    <w:rsid w:val="00F46213"/>
    <w:rsid w:val="00F51408"/>
    <w:rsid w:val="00F62949"/>
    <w:rsid w:val="00F62EFF"/>
    <w:rsid w:val="00F62FC0"/>
    <w:rsid w:val="00F637C0"/>
    <w:rsid w:val="00F72D54"/>
    <w:rsid w:val="00F73206"/>
    <w:rsid w:val="00F73625"/>
    <w:rsid w:val="00F80FB0"/>
    <w:rsid w:val="00F82C60"/>
    <w:rsid w:val="00F84160"/>
    <w:rsid w:val="00F9157D"/>
    <w:rsid w:val="00FA1AC9"/>
    <w:rsid w:val="00FB57CA"/>
    <w:rsid w:val="00FC63AD"/>
    <w:rsid w:val="00FD3A93"/>
    <w:rsid w:val="00FE0A04"/>
    <w:rsid w:val="00FE3866"/>
    <w:rsid w:val="00FE730E"/>
    <w:rsid w:val="00FF536E"/>
    <w:rsid w:val="00FF58B3"/>
    <w:rsid w:val="018F9098"/>
    <w:rsid w:val="05A3F821"/>
    <w:rsid w:val="068289D6"/>
    <w:rsid w:val="0691E2FE"/>
    <w:rsid w:val="074CC777"/>
    <w:rsid w:val="0781770C"/>
    <w:rsid w:val="082E3C40"/>
    <w:rsid w:val="09A3E398"/>
    <w:rsid w:val="09EF6083"/>
    <w:rsid w:val="0A19612E"/>
    <w:rsid w:val="0A33C122"/>
    <w:rsid w:val="0AD9AF38"/>
    <w:rsid w:val="0B29CD79"/>
    <w:rsid w:val="0BFEF003"/>
    <w:rsid w:val="0CA5A558"/>
    <w:rsid w:val="0E35D6B8"/>
    <w:rsid w:val="0E9D1C82"/>
    <w:rsid w:val="0ED90893"/>
    <w:rsid w:val="0F04C81C"/>
    <w:rsid w:val="10EB0296"/>
    <w:rsid w:val="11428BC9"/>
    <w:rsid w:val="11539A31"/>
    <w:rsid w:val="1194F82E"/>
    <w:rsid w:val="136285F2"/>
    <w:rsid w:val="141A294A"/>
    <w:rsid w:val="14DBA73B"/>
    <w:rsid w:val="1687B6EC"/>
    <w:rsid w:val="1701E3B9"/>
    <w:rsid w:val="178C7F86"/>
    <w:rsid w:val="17A6131D"/>
    <w:rsid w:val="17B2CCA8"/>
    <w:rsid w:val="17BAFE4D"/>
    <w:rsid w:val="182C2026"/>
    <w:rsid w:val="18F90A78"/>
    <w:rsid w:val="1A438647"/>
    <w:rsid w:val="1DB45924"/>
    <w:rsid w:val="1E73F52C"/>
    <w:rsid w:val="1F4B1513"/>
    <w:rsid w:val="1FE9516E"/>
    <w:rsid w:val="22D39E92"/>
    <w:rsid w:val="23D8B217"/>
    <w:rsid w:val="25147DA7"/>
    <w:rsid w:val="25A0A9D8"/>
    <w:rsid w:val="265B0C9F"/>
    <w:rsid w:val="267C94AD"/>
    <w:rsid w:val="26D000E6"/>
    <w:rsid w:val="2791F2C8"/>
    <w:rsid w:val="27A4C1BB"/>
    <w:rsid w:val="2908D667"/>
    <w:rsid w:val="2B45591F"/>
    <w:rsid w:val="2B65EEA7"/>
    <w:rsid w:val="2C330AFE"/>
    <w:rsid w:val="2DC75865"/>
    <w:rsid w:val="2DDCA794"/>
    <w:rsid w:val="2DE4226F"/>
    <w:rsid w:val="2E444674"/>
    <w:rsid w:val="2FDA9424"/>
    <w:rsid w:val="30B938FD"/>
    <w:rsid w:val="317C14AD"/>
    <w:rsid w:val="3191DBE6"/>
    <w:rsid w:val="31F3C4FD"/>
    <w:rsid w:val="321D0862"/>
    <w:rsid w:val="32C19623"/>
    <w:rsid w:val="3419B6D5"/>
    <w:rsid w:val="34F9F4EA"/>
    <w:rsid w:val="35899E01"/>
    <w:rsid w:val="362DA056"/>
    <w:rsid w:val="36E3F5DE"/>
    <w:rsid w:val="373AED32"/>
    <w:rsid w:val="37A07954"/>
    <w:rsid w:val="3811808A"/>
    <w:rsid w:val="391D2A2D"/>
    <w:rsid w:val="39DB44A5"/>
    <w:rsid w:val="3C1BBCF1"/>
    <w:rsid w:val="3C9479BE"/>
    <w:rsid w:val="3D899857"/>
    <w:rsid w:val="3EB1292F"/>
    <w:rsid w:val="3EF80813"/>
    <w:rsid w:val="40D55DEE"/>
    <w:rsid w:val="432AEFD0"/>
    <w:rsid w:val="45053605"/>
    <w:rsid w:val="46C58F3C"/>
    <w:rsid w:val="477497D9"/>
    <w:rsid w:val="47889358"/>
    <w:rsid w:val="48615664"/>
    <w:rsid w:val="48B760BE"/>
    <w:rsid w:val="49C5AD37"/>
    <w:rsid w:val="5041AB98"/>
    <w:rsid w:val="50D24702"/>
    <w:rsid w:val="50FFFC89"/>
    <w:rsid w:val="52114FE0"/>
    <w:rsid w:val="5806DF9C"/>
    <w:rsid w:val="5C798A3C"/>
    <w:rsid w:val="5D010C3F"/>
    <w:rsid w:val="5D214684"/>
    <w:rsid w:val="5D29A241"/>
    <w:rsid w:val="5D4D0A7E"/>
    <w:rsid w:val="5E13466E"/>
    <w:rsid w:val="5E3035F9"/>
    <w:rsid w:val="5E357051"/>
    <w:rsid w:val="6080F637"/>
    <w:rsid w:val="60B7942A"/>
    <w:rsid w:val="60D80E38"/>
    <w:rsid w:val="61C5F5B4"/>
    <w:rsid w:val="62B123D9"/>
    <w:rsid w:val="6353DC6F"/>
    <w:rsid w:val="637286C0"/>
    <w:rsid w:val="650871DD"/>
    <w:rsid w:val="653222FA"/>
    <w:rsid w:val="65BCD1AA"/>
    <w:rsid w:val="65C17C97"/>
    <w:rsid w:val="669C193C"/>
    <w:rsid w:val="674F4A42"/>
    <w:rsid w:val="676D235F"/>
    <w:rsid w:val="67FC3C95"/>
    <w:rsid w:val="687C121A"/>
    <w:rsid w:val="68C7719C"/>
    <w:rsid w:val="69AB9E93"/>
    <w:rsid w:val="69B559F5"/>
    <w:rsid w:val="6A441E58"/>
    <w:rsid w:val="6A44DA5E"/>
    <w:rsid w:val="6A7C4CFA"/>
    <w:rsid w:val="6BA0A152"/>
    <w:rsid w:val="6DB8E843"/>
    <w:rsid w:val="6EBA3657"/>
    <w:rsid w:val="6EC98329"/>
    <w:rsid w:val="7022B9B0"/>
    <w:rsid w:val="72CCB9CC"/>
    <w:rsid w:val="7310B5AF"/>
    <w:rsid w:val="747C312B"/>
    <w:rsid w:val="75D08A82"/>
    <w:rsid w:val="7611F3DB"/>
    <w:rsid w:val="7659C39F"/>
    <w:rsid w:val="76A901C8"/>
    <w:rsid w:val="76AD1137"/>
    <w:rsid w:val="77AF5EF6"/>
    <w:rsid w:val="79A69C02"/>
    <w:rsid w:val="79C83240"/>
    <w:rsid w:val="7B264659"/>
    <w:rsid w:val="7C80B5A8"/>
    <w:rsid w:val="7D4FE010"/>
    <w:rsid w:val="7F05536E"/>
    <w:rsid w:val="7FC0B8C6"/>
    <w:rsid w:val="7FCBBE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,"/>
  <w14:docId w14:val="44399852"/>
  <w15:docId w15:val="{0A8E9202-15A6-4498-BA9A-FA99C66AB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2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2D5"/>
    <w:rPr>
      <w:rFonts w:ascii="Segoe UI" w:hAnsi="Segoe U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5F53"/>
    <w:pPr>
      <w:keepNext/>
      <w:keepLines/>
      <w:spacing w:before="240" w:after="0"/>
      <w:outlineLvl w:val="0"/>
    </w:pPr>
    <w:rPr>
      <w:rFonts w:eastAsiaTheme="majorEastAsia" w:cstheme="majorBidi"/>
      <w:color w:val="262626" w:themeColor="text1" w:themeTint="D9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5F53"/>
    <w:pPr>
      <w:keepNext/>
      <w:keepLines/>
      <w:spacing w:before="40" w:after="0"/>
      <w:outlineLvl w:val="1"/>
    </w:pPr>
    <w:rPr>
      <w:rFonts w:eastAsiaTheme="majorEastAsia" w:cstheme="majorBidi"/>
      <w:color w:val="262626" w:themeColor="text1" w:themeTint="D9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5F53"/>
    <w:pPr>
      <w:keepNext/>
      <w:keepLines/>
      <w:spacing w:before="40" w:after="0"/>
      <w:outlineLvl w:val="2"/>
    </w:pPr>
    <w:rPr>
      <w:rFonts w:eastAsiaTheme="majorEastAsia" w:cstheme="majorBidi"/>
      <w:color w:val="0D0D0D" w:themeColor="text1" w:themeTint="F2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5F53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404040" w:themeColor="text1" w:themeTint="BF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28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28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28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28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28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Even"/>
    <w:basedOn w:val="Normal"/>
    <w:link w:val="HeaderChar"/>
    <w:uiPriority w:val="99"/>
    <w:unhideWhenUsed/>
    <w:rsid w:val="00C41E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Even Char"/>
    <w:basedOn w:val="DefaultParagraphFont"/>
    <w:link w:val="Header"/>
    <w:uiPriority w:val="99"/>
    <w:rsid w:val="00C41E32"/>
  </w:style>
  <w:style w:type="paragraph" w:styleId="Footer">
    <w:name w:val="footer"/>
    <w:basedOn w:val="Normal"/>
    <w:link w:val="FooterChar"/>
    <w:unhideWhenUsed/>
    <w:rsid w:val="00C41E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E32"/>
  </w:style>
  <w:style w:type="paragraph" w:styleId="BalloonText">
    <w:name w:val="Balloon Text"/>
    <w:basedOn w:val="Normal"/>
    <w:link w:val="BalloonTextChar"/>
    <w:uiPriority w:val="99"/>
    <w:semiHidden/>
    <w:unhideWhenUsed/>
    <w:rsid w:val="00C41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E32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2822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12822"/>
    <w:rPr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9D67A7"/>
    <w:pPr>
      <w:spacing w:after="0" w:line="240" w:lineRule="auto"/>
      <w:contextualSpacing/>
    </w:pPr>
    <w:rPr>
      <w:rFonts w:eastAsiaTheme="majorEastAsia" w:cstheme="majorBidi"/>
      <w:spacing w:val="-10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67A7"/>
    <w:rPr>
      <w:rFonts w:ascii="Segoe UI" w:eastAsiaTheme="majorEastAsia" w:hAnsi="Segoe UI" w:cstheme="majorBidi"/>
      <w:spacing w:val="-10"/>
      <w:sz w:val="52"/>
      <w:szCs w:val="56"/>
    </w:rPr>
  </w:style>
  <w:style w:type="paragraph" w:styleId="ListParagraph">
    <w:name w:val="List Paragraph"/>
    <w:basedOn w:val="Normal"/>
    <w:uiPriority w:val="34"/>
    <w:qFormat/>
    <w:rsid w:val="005371A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F4A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4AB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4A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4A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4AB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0B7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05F53"/>
    <w:rPr>
      <w:rFonts w:ascii="Segoe UI" w:eastAsiaTheme="majorEastAsia" w:hAnsi="Segoe UI" w:cstheme="majorBidi"/>
      <w:color w:val="262626" w:themeColor="text1" w:themeTint="D9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05F53"/>
    <w:rPr>
      <w:rFonts w:ascii="Segoe UI" w:eastAsiaTheme="majorEastAsia" w:hAnsi="Segoe UI" w:cstheme="majorBidi"/>
      <w:color w:val="262626" w:themeColor="text1" w:themeTint="D9"/>
      <w:sz w:val="32"/>
      <w:szCs w:val="28"/>
    </w:rPr>
  </w:style>
  <w:style w:type="character" w:styleId="PlaceholderText">
    <w:name w:val="Placeholder Text"/>
    <w:basedOn w:val="DefaultParagraphFont"/>
    <w:uiPriority w:val="99"/>
    <w:semiHidden/>
    <w:rsid w:val="00EE5DD0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B05F53"/>
    <w:rPr>
      <w:rFonts w:ascii="Segoe UI" w:eastAsiaTheme="majorEastAsia" w:hAnsi="Segoe UI" w:cstheme="majorBidi"/>
      <w:color w:val="0D0D0D" w:themeColor="text1" w:themeTint="F2"/>
      <w:sz w:val="26"/>
      <w:szCs w:val="24"/>
    </w:rPr>
  </w:style>
  <w:style w:type="character" w:styleId="Hyperlink">
    <w:name w:val="Hyperlink"/>
    <w:basedOn w:val="DefaultParagraphFont"/>
    <w:uiPriority w:val="99"/>
    <w:unhideWhenUsed/>
    <w:rsid w:val="00E9611E"/>
    <w:rPr>
      <w:color w:val="FFFFFF" w:themeColor="hyperlink"/>
      <w:u w:val="single"/>
    </w:rPr>
  </w:style>
  <w:style w:type="paragraph" w:styleId="NoSpacing">
    <w:name w:val="No Spacing"/>
    <w:link w:val="NoSpacingChar"/>
    <w:uiPriority w:val="1"/>
    <w:qFormat/>
    <w:rsid w:val="00D1282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DC3EF0"/>
  </w:style>
  <w:style w:type="character" w:customStyle="1" w:styleId="Heading4Char">
    <w:name w:val="Heading 4 Char"/>
    <w:basedOn w:val="DefaultParagraphFont"/>
    <w:link w:val="Heading4"/>
    <w:uiPriority w:val="9"/>
    <w:semiHidden/>
    <w:rsid w:val="00B05F53"/>
    <w:rPr>
      <w:rFonts w:ascii="Segoe UI" w:eastAsiaTheme="majorEastAsia" w:hAnsi="Segoe UI" w:cstheme="majorBidi"/>
      <w:i/>
      <w:iCs/>
      <w:color w:val="404040" w:themeColor="text1" w:themeTint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282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2822"/>
    <w:rPr>
      <w:rFonts w:asciiTheme="majorHAnsi" w:eastAsiaTheme="majorEastAsia" w:hAnsiTheme="majorHAnsi" w:cstheme="majorBidi"/>
    </w:rPr>
  </w:style>
  <w:style w:type="paragraph" w:styleId="TOC1">
    <w:name w:val="toc 1"/>
    <w:basedOn w:val="Normal"/>
    <w:next w:val="Normal"/>
    <w:autoRedefine/>
    <w:uiPriority w:val="39"/>
    <w:unhideWhenUsed/>
    <w:rsid w:val="00DC3EF0"/>
    <w:pPr>
      <w:spacing w:before="200" w:after="100"/>
    </w:pPr>
    <w:rPr>
      <w:szCs w:val="20"/>
      <w:lang w:bidi="en-US"/>
    </w:rPr>
  </w:style>
  <w:style w:type="paragraph" w:styleId="TOC2">
    <w:name w:val="toc 2"/>
    <w:basedOn w:val="Normal"/>
    <w:next w:val="Normal"/>
    <w:autoRedefine/>
    <w:uiPriority w:val="39"/>
    <w:unhideWhenUsed/>
    <w:rsid w:val="00DC3EF0"/>
    <w:pPr>
      <w:spacing w:before="200" w:after="100"/>
      <w:ind w:left="200"/>
    </w:pPr>
    <w:rPr>
      <w:szCs w:val="20"/>
      <w:lang w:bidi="en-US"/>
    </w:rPr>
  </w:style>
  <w:style w:type="paragraph" w:styleId="TOC3">
    <w:name w:val="toc 3"/>
    <w:basedOn w:val="Normal"/>
    <w:next w:val="Normal"/>
    <w:autoRedefine/>
    <w:uiPriority w:val="39"/>
    <w:unhideWhenUsed/>
    <w:rsid w:val="00DC3EF0"/>
    <w:pPr>
      <w:spacing w:before="200" w:after="100"/>
      <w:ind w:left="400"/>
    </w:pPr>
    <w:rPr>
      <w:szCs w:val="20"/>
      <w:lang w:bidi="en-US"/>
    </w:rPr>
  </w:style>
  <w:style w:type="paragraph" w:styleId="TOC4">
    <w:name w:val="toc 4"/>
    <w:basedOn w:val="Normal"/>
    <w:next w:val="Normal"/>
    <w:autoRedefine/>
    <w:uiPriority w:val="39"/>
    <w:unhideWhenUsed/>
    <w:rsid w:val="00DC3EF0"/>
    <w:pPr>
      <w:spacing w:before="200" w:after="100"/>
      <w:ind w:left="600"/>
    </w:pPr>
    <w:rPr>
      <w:szCs w:val="20"/>
      <w:lang w:bidi="en-US"/>
    </w:rPr>
  </w:style>
  <w:style w:type="paragraph" w:styleId="TOC5">
    <w:name w:val="toc 5"/>
    <w:basedOn w:val="Normal"/>
    <w:next w:val="Normal"/>
    <w:autoRedefine/>
    <w:uiPriority w:val="39"/>
    <w:unhideWhenUsed/>
    <w:rsid w:val="00DC3EF0"/>
    <w:pPr>
      <w:spacing w:before="200" w:after="100"/>
      <w:ind w:left="800"/>
    </w:pPr>
    <w:rPr>
      <w:szCs w:val="20"/>
      <w:lang w:bidi="en-US"/>
    </w:rPr>
  </w:style>
  <w:style w:type="paragraph" w:styleId="TOC6">
    <w:name w:val="toc 6"/>
    <w:basedOn w:val="Normal"/>
    <w:next w:val="Normal"/>
    <w:autoRedefine/>
    <w:uiPriority w:val="39"/>
    <w:unhideWhenUsed/>
    <w:rsid w:val="00DC3EF0"/>
    <w:pPr>
      <w:spacing w:before="200" w:after="100"/>
      <w:ind w:left="1000"/>
    </w:pPr>
    <w:rPr>
      <w:szCs w:val="20"/>
      <w:lang w:bidi="en-US"/>
    </w:rPr>
  </w:style>
  <w:style w:type="character" w:styleId="SubtleEmphasis">
    <w:name w:val="Subtle Emphasis"/>
    <w:basedOn w:val="DefaultParagraphFont"/>
    <w:uiPriority w:val="19"/>
    <w:qFormat/>
    <w:rsid w:val="00D12822"/>
    <w:rPr>
      <w:i/>
      <w:i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unhideWhenUsed/>
    <w:qFormat/>
    <w:rsid w:val="00D12822"/>
    <w:pPr>
      <w:outlineLvl w:val="9"/>
    </w:pPr>
  </w:style>
  <w:style w:type="character" w:styleId="PageNumber">
    <w:name w:val="page number"/>
    <w:aliases w:val="Page Number CPI"/>
    <w:basedOn w:val="DefaultParagraphFont"/>
    <w:uiPriority w:val="2"/>
    <w:qFormat/>
    <w:rsid w:val="00931E8E"/>
    <w:rPr>
      <w:rFonts w:ascii="Corbel" w:hAnsi="Corbel"/>
    </w:rPr>
  </w:style>
  <w:style w:type="paragraph" w:customStyle="1" w:styleId="Documenttitle">
    <w:name w:val="Document title"/>
    <w:basedOn w:val="Header"/>
    <w:next w:val="Normal"/>
    <w:rsid w:val="00FE3866"/>
    <w:pPr>
      <w:tabs>
        <w:tab w:val="clear" w:pos="4680"/>
        <w:tab w:val="clear" w:pos="9360"/>
      </w:tabs>
      <w:spacing w:before="720" w:after="240" w:line="264" w:lineRule="auto"/>
      <w:ind w:left="-1985" w:right="284"/>
    </w:pPr>
    <w:rPr>
      <w:rFonts w:ascii="Corbel" w:eastAsia="Times New Roman" w:hAnsi="Corbel" w:cs="Times New Roman"/>
      <w:noProof/>
      <w:sz w:val="48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2822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2822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2822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unhideWhenUsed/>
    <w:qFormat/>
    <w:rsid w:val="00D12822"/>
    <w:pPr>
      <w:spacing w:after="200" w:line="240" w:lineRule="auto"/>
    </w:pPr>
    <w:rPr>
      <w:i/>
      <w:iCs/>
      <w:color w:val="000000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D12822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D12822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D12822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2822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2822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282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12822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D12822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D12822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D12822"/>
    <w:rPr>
      <w:b/>
      <w:bCs/>
      <w:i/>
      <w:iCs/>
      <w:spacing w:val="5"/>
    </w:rPr>
  </w:style>
  <w:style w:type="paragraph" w:customStyle="1" w:styleId="Content">
    <w:name w:val="Content"/>
    <w:basedOn w:val="Title"/>
    <w:link w:val="ContentChar"/>
    <w:qFormat/>
    <w:rsid w:val="00B53255"/>
    <w:rPr>
      <w:sz w:val="36"/>
    </w:rPr>
  </w:style>
  <w:style w:type="character" w:customStyle="1" w:styleId="ContentChar">
    <w:name w:val="Content Char"/>
    <w:basedOn w:val="TitleChar"/>
    <w:link w:val="Content"/>
    <w:rsid w:val="00B53255"/>
    <w:rPr>
      <w:rFonts w:ascii="Segoe UI" w:eastAsiaTheme="majorEastAsia" w:hAnsi="Segoe UI" w:cstheme="majorBidi"/>
      <w:spacing w:val="-10"/>
      <w:sz w:val="3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9834DF"/>
    <w:rPr>
      <w:color w:val="605E5C"/>
      <w:shd w:val="clear" w:color="auto" w:fill="E1DFDD"/>
    </w:rPr>
  </w:style>
  <w:style w:type="character" w:customStyle="1" w:styleId="HMBodyText">
    <w:name w:val="H&amp;M Body Text"/>
    <w:basedOn w:val="HMNormal"/>
    <w:link w:val="HMBodyText0"/>
    <w:uiPriority w:val="9"/>
    <w:qFormat/>
    <w:rPr>
      <w:rFonts w:ascii="Segoe UI" w:hAnsi="Segoe UI"/>
      <w:b w:val="0"/>
      <w:i w:val="0"/>
      <w:caps w:val="0"/>
      <w:strike w:val="0"/>
      <w:color w:val="000000"/>
      <w:spacing w:val="0"/>
      <w:w w:val="100"/>
      <w:position w:val="0"/>
      <w:sz w:val="20"/>
      <w:u w:val="none"/>
      <w:shd w:val="clear" w:color="auto" w:fill="auto"/>
      <w:vertAlign w:val="baseline"/>
      <w:rtl w:val="0"/>
    </w:rPr>
  </w:style>
  <w:style w:type="paragraph" w:customStyle="1" w:styleId="HMBodyText0">
    <w:name w:val="H&amp;M Body Text0"/>
    <w:basedOn w:val="HMNormal0"/>
    <w:link w:val="HMBodyText"/>
    <w:uiPriority w:val="9"/>
    <w:qFormat/>
    <w:pPr>
      <w:spacing w:after="150"/>
    </w:pPr>
  </w:style>
  <w:style w:type="character" w:customStyle="1" w:styleId="HMCallouts">
    <w:name w:val="H&amp;M Callouts"/>
    <w:basedOn w:val="HMNormal"/>
    <w:link w:val="HMCallouts0"/>
    <w:uiPriority w:val="9"/>
    <w:qFormat/>
    <w:rPr>
      <w:rFonts w:ascii="Verdana" w:hAnsi="Verdana"/>
      <w:b w:val="0"/>
      <w:i w:val="0"/>
      <w:caps w:val="0"/>
      <w:strike w:val="0"/>
      <w:color w:val="000000"/>
      <w:spacing w:val="-1"/>
      <w:w w:val="100"/>
      <w:position w:val="0"/>
      <w:sz w:val="20"/>
      <w:u w:val="none"/>
      <w:shd w:val="clear" w:color="auto" w:fill="auto"/>
      <w:vertAlign w:val="baseline"/>
      <w:rtl w:val="0"/>
    </w:rPr>
  </w:style>
  <w:style w:type="paragraph" w:customStyle="1" w:styleId="HMCallouts0">
    <w:name w:val="H&amp;M Callouts0"/>
    <w:basedOn w:val="HMNormal0"/>
    <w:link w:val="HMCallouts"/>
    <w:uiPriority w:val="9"/>
    <w:qFormat/>
    <w:pPr>
      <w:spacing w:after="75"/>
    </w:pPr>
    <w:rPr>
      <w:rFonts w:ascii="Verdana" w:hAnsi="Verdana"/>
    </w:rPr>
  </w:style>
  <w:style w:type="character" w:customStyle="1" w:styleId="HMCodeExample">
    <w:name w:val="H&amp;M Code Example"/>
    <w:basedOn w:val="HMNormal"/>
    <w:link w:val="HMCodeExample0"/>
    <w:uiPriority w:val="9"/>
    <w:qFormat/>
    <w:rPr>
      <w:rFonts w:ascii="Courier New" w:hAnsi="Courier New"/>
      <w:b w:val="0"/>
      <w:i w:val="0"/>
      <w:caps w:val="0"/>
      <w:strike w:val="0"/>
      <w:color w:val="000000"/>
      <w:spacing w:val="0"/>
      <w:w w:val="100"/>
      <w:position w:val="0"/>
      <w:sz w:val="20"/>
      <w:u w:val="none"/>
      <w:shd w:val="clear" w:color="auto" w:fill="auto"/>
      <w:vertAlign w:val="baseline"/>
      <w:rtl w:val="0"/>
    </w:rPr>
  </w:style>
  <w:style w:type="paragraph" w:customStyle="1" w:styleId="HMCodeExample0">
    <w:name w:val="H&amp;M Code Example0"/>
    <w:basedOn w:val="HMNormal0"/>
    <w:link w:val="HMCodeExample"/>
    <w:uiPriority w:val="9"/>
    <w:qFormat/>
    <w:rPr>
      <w:rFonts w:ascii="Courier New" w:hAnsi="Courier New"/>
    </w:rPr>
  </w:style>
  <w:style w:type="character" w:customStyle="1" w:styleId="HMComment">
    <w:name w:val="H&amp;M Comment"/>
    <w:basedOn w:val="HMNormal"/>
    <w:link w:val="HMComment0"/>
    <w:uiPriority w:val="9"/>
    <w:qFormat/>
    <w:rPr>
      <w:rFonts w:ascii="Segoe UI" w:hAnsi="Segoe UI"/>
      <w:b w:val="0"/>
      <w:i w:val="0"/>
      <w:caps w:val="0"/>
      <w:strike w:val="0"/>
      <w:color w:val="000000"/>
      <w:spacing w:val="0"/>
      <w:w w:val="100"/>
      <w:position w:val="0"/>
      <w:sz w:val="20"/>
      <w:u w:val="none"/>
      <w:shd w:val="clear" w:color="auto" w:fill="auto"/>
      <w:vertAlign w:val="baseline"/>
      <w:rtl w:val="0"/>
    </w:rPr>
  </w:style>
  <w:style w:type="paragraph" w:customStyle="1" w:styleId="HMComment0">
    <w:name w:val="H&amp;M Comment0"/>
    <w:basedOn w:val="HMNormal0"/>
    <w:link w:val="HMComment"/>
    <w:uiPriority w:val="9"/>
    <w:qFormat/>
    <w:pPr>
      <w:jc w:val="center"/>
    </w:pPr>
  </w:style>
  <w:style w:type="character" w:customStyle="1" w:styleId="HMHeading1">
    <w:name w:val="H&amp;M Heading1"/>
    <w:basedOn w:val="HMNormal"/>
    <w:link w:val="HMHeading10"/>
    <w:uiPriority w:val="9"/>
    <w:qFormat/>
    <w:rPr>
      <w:rFonts w:ascii="Segoe UI Semibold" w:hAnsi="Segoe UI Semibold"/>
      <w:b w:val="0"/>
      <w:i w:val="0"/>
      <w:caps w:val="0"/>
      <w:strike w:val="0"/>
      <w:color w:val="000000"/>
      <w:spacing w:val="0"/>
      <w:w w:val="100"/>
      <w:position w:val="0"/>
      <w:sz w:val="36"/>
      <w:u w:val="none"/>
      <w:shd w:val="clear" w:color="auto" w:fill="auto"/>
      <w:vertAlign w:val="baseline"/>
      <w:rtl w:val="0"/>
    </w:rPr>
  </w:style>
  <w:style w:type="paragraph" w:customStyle="1" w:styleId="HMHeading10">
    <w:name w:val="H&amp;M Heading10"/>
    <w:basedOn w:val="HMNormal0"/>
    <w:next w:val="HMNormal0"/>
    <w:link w:val="HMHeading1"/>
    <w:uiPriority w:val="9"/>
    <w:qFormat/>
    <w:pPr>
      <w:keepNext/>
      <w:spacing w:before="150"/>
    </w:pPr>
    <w:rPr>
      <w:rFonts w:ascii="Segoe UI Semibold" w:hAnsi="Segoe UI Semibold"/>
      <w:sz w:val="36"/>
    </w:rPr>
  </w:style>
  <w:style w:type="character" w:customStyle="1" w:styleId="HMHeading1Black">
    <w:name w:val="H&amp;M Heading1 Black"/>
    <w:basedOn w:val="HMHeading1"/>
    <w:link w:val="HMHeading1Black0"/>
    <w:uiPriority w:val="9"/>
    <w:qFormat/>
    <w:rPr>
      <w:rFonts w:ascii="Segoe UI Semibold" w:hAnsi="Segoe UI Semibold"/>
      <w:b w:val="0"/>
      <w:i w:val="0"/>
      <w:caps w:val="0"/>
      <w:strike w:val="0"/>
      <w:color w:val="000000"/>
      <w:spacing w:val="0"/>
      <w:w w:val="100"/>
      <w:position w:val="0"/>
      <w:sz w:val="36"/>
      <w:u w:val="none"/>
      <w:shd w:val="clear" w:color="auto" w:fill="auto"/>
      <w:vertAlign w:val="baseline"/>
      <w:rtl w:val="0"/>
    </w:rPr>
  </w:style>
  <w:style w:type="paragraph" w:customStyle="1" w:styleId="HMHeading1Black0">
    <w:name w:val="H&amp;M Heading1 Black0"/>
    <w:basedOn w:val="HMHeading10"/>
    <w:next w:val="HMNormal0"/>
    <w:link w:val="HMHeading1Black"/>
    <w:uiPriority w:val="9"/>
    <w:qFormat/>
  </w:style>
  <w:style w:type="character" w:customStyle="1" w:styleId="HMHeading2">
    <w:name w:val="H&amp;M Heading2"/>
    <w:basedOn w:val="HMHeading1Black"/>
    <w:link w:val="HMHeading20"/>
    <w:uiPriority w:val="9"/>
    <w:qFormat/>
    <w:rPr>
      <w:rFonts w:ascii="Segoe UI Semibold" w:hAnsi="Segoe UI Semibold"/>
      <w:b w:val="0"/>
      <w:i w:val="0"/>
      <w:caps w:val="0"/>
      <w:strike w:val="0"/>
      <w:color w:val="000000"/>
      <w:spacing w:val="0"/>
      <w:w w:val="100"/>
      <w:position w:val="0"/>
      <w:sz w:val="28"/>
      <w:u w:val="none"/>
      <w:shd w:val="clear" w:color="auto" w:fill="auto"/>
      <w:vertAlign w:val="baseline"/>
      <w:rtl w:val="0"/>
    </w:rPr>
  </w:style>
  <w:style w:type="paragraph" w:customStyle="1" w:styleId="HMHeading20">
    <w:name w:val="H&amp;M Heading20"/>
    <w:basedOn w:val="HMHeading1Black0"/>
    <w:next w:val="HMNormal0"/>
    <w:link w:val="HMHeading2"/>
    <w:uiPriority w:val="9"/>
    <w:qFormat/>
    <w:rPr>
      <w:sz w:val="28"/>
    </w:rPr>
  </w:style>
  <w:style w:type="character" w:customStyle="1" w:styleId="HMHeading3">
    <w:name w:val="H&amp;M Heading3"/>
    <w:basedOn w:val="HMHeading2"/>
    <w:link w:val="HMHeading30"/>
    <w:uiPriority w:val="9"/>
    <w:qFormat/>
    <w:rPr>
      <w:rFonts w:ascii="Segoe UI Semibold" w:hAnsi="Segoe UI Semibold"/>
      <w:b w:val="0"/>
      <w:i w:val="0"/>
      <w:caps w:val="0"/>
      <w:strike w:val="0"/>
      <w:color w:val="000000"/>
      <w:spacing w:val="0"/>
      <w:w w:val="100"/>
      <w:position w:val="0"/>
      <w:sz w:val="24"/>
      <w:u w:val="none"/>
      <w:shd w:val="clear" w:color="auto" w:fill="auto"/>
      <w:vertAlign w:val="baseline"/>
      <w:rtl w:val="0"/>
    </w:rPr>
  </w:style>
  <w:style w:type="paragraph" w:customStyle="1" w:styleId="HMHeading30">
    <w:name w:val="H&amp;M Heading30"/>
    <w:basedOn w:val="HMHeading20"/>
    <w:next w:val="HMNormal0"/>
    <w:link w:val="HMHeading3"/>
    <w:uiPriority w:val="9"/>
    <w:qFormat/>
    <w:pPr>
      <w:spacing w:before="75"/>
    </w:pPr>
    <w:rPr>
      <w:sz w:val="24"/>
    </w:rPr>
  </w:style>
  <w:style w:type="character" w:customStyle="1" w:styleId="HMImageCaption">
    <w:name w:val="H&amp;M Image Caption"/>
    <w:basedOn w:val="HMNormal"/>
    <w:link w:val="HMImageCaption0"/>
    <w:uiPriority w:val="9"/>
    <w:qFormat/>
    <w:rPr>
      <w:rFonts w:ascii="Segoe UI" w:hAnsi="Segoe UI"/>
      <w:b w:val="0"/>
      <w:i/>
      <w:caps w:val="0"/>
      <w:strike w:val="0"/>
      <w:color w:val="000000"/>
      <w:spacing w:val="0"/>
      <w:w w:val="100"/>
      <w:position w:val="0"/>
      <w:sz w:val="20"/>
      <w:u w:val="none"/>
      <w:shd w:val="clear" w:color="auto" w:fill="auto"/>
      <w:vertAlign w:val="baseline"/>
      <w:rtl w:val="0"/>
    </w:rPr>
  </w:style>
  <w:style w:type="paragraph" w:customStyle="1" w:styleId="HMImageCaption0">
    <w:name w:val="H&amp;M Image Caption0"/>
    <w:basedOn w:val="HMNormal0"/>
    <w:link w:val="HMImageCaption"/>
    <w:uiPriority w:val="9"/>
    <w:qFormat/>
  </w:style>
  <w:style w:type="character" w:customStyle="1" w:styleId="HMNormal">
    <w:name w:val="H&amp;M Normal"/>
    <w:basedOn w:val="DefaultParagraphFont"/>
    <w:link w:val="HMNormal0"/>
    <w:uiPriority w:val="9"/>
    <w:qFormat/>
    <w:rPr>
      <w:rFonts w:ascii="Segoe UI" w:hAnsi="Segoe UI"/>
      <w:b w:val="0"/>
      <w:i w:val="0"/>
      <w:caps w:val="0"/>
      <w:strike w:val="0"/>
      <w:color w:val="000000"/>
      <w:spacing w:val="0"/>
      <w:w w:val="100"/>
      <w:position w:val="0"/>
      <w:sz w:val="20"/>
      <w:u w:val="none"/>
      <w:shd w:val="clear" w:color="auto" w:fill="auto"/>
      <w:vertAlign w:val="baseline"/>
      <w:rtl w:val="0"/>
    </w:rPr>
  </w:style>
  <w:style w:type="paragraph" w:customStyle="1" w:styleId="HMNormal0">
    <w:name w:val="H&amp;M Normal0"/>
    <w:basedOn w:val="Normal"/>
    <w:link w:val="HMNormal"/>
    <w:uiPriority w:val="9"/>
    <w:qFormat/>
    <w:pPr>
      <w:spacing w:after="0" w:line="240" w:lineRule="auto"/>
    </w:pPr>
  </w:style>
  <w:style w:type="character" w:customStyle="1" w:styleId="HMNotes">
    <w:name w:val="H&amp;M Notes"/>
    <w:basedOn w:val="HMNormal"/>
    <w:link w:val="HMNotes0"/>
    <w:uiPriority w:val="9"/>
    <w:qFormat/>
    <w:rPr>
      <w:rFonts w:ascii="Segoe UI" w:hAnsi="Segoe UI"/>
      <w:b w:val="0"/>
      <w:i/>
      <w:caps w:val="0"/>
      <w:strike w:val="0"/>
      <w:color w:val="000000"/>
      <w:spacing w:val="0"/>
      <w:w w:val="100"/>
      <w:position w:val="0"/>
      <w:sz w:val="20"/>
      <w:u w:val="none"/>
      <w:shd w:val="clear" w:color="auto" w:fill="auto"/>
      <w:vertAlign w:val="baseline"/>
      <w:rtl w:val="0"/>
    </w:rPr>
  </w:style>
  <w:style w:type="paragraph" w:customStyle="1" w:styleId="HMNotes0">
    <w:name w:val="H&amp;M Notes0"/>
    <w:basedOn w:val="HMNormal0"/>
    <w:link w:val="HMNotes"/>
    <w:uiPriority w:val="9"/>
    <w:qFormat/>
  </w:style>
  <w:style w:type="character" w:customStyle="1" w:styleId="HMNotesBox">
    <w:name w:val="H&amp;M NotesBox"/>
    <w:basedOn w:val="HMNotes"/>
    <w:link w:val="HMNotesBox0"/>
    <w:uiPriority w:val="9"/>
    <w:qFormat/>
    <w:rPr>
      <w:rFonts w:ascii="Segoe UI" w:hAnsi="Segoe UI"/>
      <w:b w:val="0"/>
      <w:i/>
      <w:caps w:val="0"/>
      <w:strike w:val="0"/>
      <w:color w:val="000000"/>
      <w:spacing w:val="0"/>
      <w:w w:val="100"/>
      <w:position w:val="0"/>
      <w:sz w:val="20"/>
      <w:u w:val="none"/>
      <w:shd w:val="clear" w:color="auto" w:fill="auto"/>
      <w:vertAlign w:val="baseline"/>
      <w:rtl w:val="0"/>
    </w:rPr>
  </w:style>
  <w:style w:type="paragraph" w:customStyle="1" w:styleId="HMNotesBox0">
    <w:name w:val="H&amp;M NotesBox0"/>
    <w:basedOn w:val="HMNotes0"/>
    <w:link w:val="HMNotesBox"/>
    <w:uiPriority w:val="9"/>
    <w:qFormat/>
    <w:pPr>
      <w:spacing w:before="150"/>
    </w:pPr>
  </w:style>
  <w:style w:type="character" w:customStyle="1" w:styleId="HMPopupBox">
    <w:name w:val="H&amp;M Popup Box"/>
    <w:basedOn w:val="HMNormal"/>
    <w:link w:val="HMPopupBox0"/>
    <w:uiPriority w:val="9"/>
    <w:qFormat/>
    <w:rPr>
      <w:rFonts w:ascii="Segoe UI" w:hAnsi="Segoe UI"/>
      <w:b w:val="0"/>
      <w:i w:val="0"/>
      <w:caps w:val="0"/>
      <w:strike w:val="0"/>
      <w:color w:val="000000"/>
      <w:spacing w:val="0"/>
      <w:w w:val="100"/>
      <w:position w:val="0"/>
      <w:sz w:val="18"/>
      <w:u w:val="none"/>
      <w:shd w:val="clear" w:color="auto" w:fill="auto"/>
      <w:vertAlign w:val="baseline"/>
      <w:rtl w:val="0"/>
    </w:rPr>
  </w:style>
  <w:style w:type="paragraph" w:customStyle="1" w:styleId="HMPopupBox0">
    <w:name w:val="H&amp;M Popup Box0"/>
    <w:basedOn w:val="HMNormal0"/>
    <w:link w:val="HMPopupBox"/>
    <w:uiPriority w:val="9"/>
    <w:qFormat/>
    <w:rPr>
      <w:sz w:val="18"/>
    </w:rPr>
  </w:style>
  <w:style w:type="character" w:customStyle="1" w:styleId="HMSeeAlso">
    <w:name w:val="H&amp;M SeeAlso"/>
    <w:basedOn w:val="HMNormal"/>
    <w:link w:val="HMSeeAlso0"/>
    <w:uiPriority w:val="9"/>
    <w:qFormat/>
    <w:rPr>
      <w:rFonts w:ascii="Segoe UI" w:hAnsi="Segoe UI"/>
      <w:b/>
      <w:i/>
      <w:caps w:val="0"/>
      <w:strike w:val="0"/>
      <w:color w:val="000000"/>
      <w:spacing w:val="0"/>
      <w:w w:val="100"/>
      <w:position w:val="0"/>
      <w:sz w:val="24"/>
      <w:u w:val="none"/>
      <w:shd w:val="clear" w:color="auto" w:fill="auto"/>
      <w:vertAlign w:val="baseline"/>
      <w:rtl w:val="0"/>
    </w:rPr>
  </w:style>
  <w:style w:type="paragraph" w:customStyle="1" w:styleId="HMSeeAlso0">
    <w:name w:val="H&amp;M SeeAlso0"/>
    <w:basedOn w:val="HMNormal0"/>
    <w:next w:val="HMNormal0"/>
    <w:link w:val="HMSeeAlso"/>
    <w:uiPriority w:val="9"/>
    <w:qFormat/>
    <w:rPr>
      <w:sz w:val="24"/>
    </w:rPr>
  </w:style>
  <w:style w:type="character" w:customStyle="1" w:styleId="HMTCode">
    <w:name w:val="H&amp;M T_Code"/>
    <w:uiPriority w:val="9"/>
    <w:qFormat/>
    <w:rPr>
      <w:rFonts w:ascii="Courier New" w:hAnsi="Courier New"/>
      <w:b w:val="0"/>
      <w:i w:val="0"/>
      <w:caps w:val="0"/>
      <w:strike w:val="0"/>
      <w:color w:val="000000"/>
      <w:spacing w:val="-1"/>
      <w:w w:val="100"/>
      <w:position w:val="0"/>
      <w:sz w:val="22"/>
      <w:u w:val="none"/>
      <w:shd w:val="clear" w:color="auto" w:fill="auto"/>
      <w:vertAlign w:val="baseline"/>
      <w:rtl w:val="0"/>
    </w:rPr>
  </w:style>
  <w:style w:type="character" w:customStyle="1" w:styleId="HMTEmphasis">
    <w:name w:val="H&amp;M T_Emphasis"/>
    <w:uiPriority w:val="9"/>
    <w:qFormat/>
    <w:rPr>
      <w:rFonts w:ascii="Segoe UI" w:hAnsi="Segoe UI"/>
      <w:b/>
      <w:i w:val="0"/>
      <w:caps w:val="0"/>
      <w:strike w:val="0"/>
      <w:color w:val="000000"/>
      <w:spacing w:val="0"/>
      <w:w w:val="100"/>
      <w:position w:val="0"/>
      <w:sz w:val="20"/>
      <w:u w:val="none"/>
      <w:shd w:val="clear" w:color="auto" w:fill="auto"/>
      <w:vertAlign w:val="baseline"/>
      <w:rtl w:val="0"/>
    </w:rPr>
  </w:style>
  <w:style w:type="character" w:customStyle="1" w:styleId="HMTEntry">
    <w:name w:val="H&amp;M T_Entry"/>
    <w:uiPriority w:val="9"/>
    <w:qFormat/>
    <w:rPr>
      <w:rFonts w:ascii="Courier New" w:hAnsi="Courier New"/>
      <w:b/>
      <w:i w:val="0"/>
      <w:caps w:val="0"/>
      <w:strike w:val="0"/>
      <w:color w:val="000000"/>
      <w:spacing w:val="-1"/>
      <w:w w:val="100"/>
      <w:position w:val="0"/>
      <w:sz w:val="22"/>
      <w:u w:val="none"/>
      <w:shd w:val="clear" w:color="auto" w:fill="auto"/>
      <w:vertAlign w:val="baseline"/>
      <w:rtl w:val="0"/>
    </w:rPr>
  </w:style>
  <w:style w:type="character" w:customStyle="1" w:styleId="HMTEntry10pt">
    <w:name w:val="H&amp;M T_Entry 10pt"/>
    <w:basedOn w:val="HMTEntry"/>
    <w:uiPriority w:val="9"/>
    <w:qFormat/>
    <w:rPr>
      <w:rFonts w:ascii="Courier New" w:hAnsi="Courier New"/>
      <w:b/>
      <w:i/>
      <w:caps w:val="0"/>
      <w:strike w:val="0"/>
      <w:color w:val="000000"/>
      <w:spacing w:val="-1"/>
      <w:w w:val="100"/>
      <w:position w:val="0"/>
      <w:sz w:val="20"/>
      <w:u w:val="none"/>
      <w:shd w:val="clear" w:color="auto" w:fill="auto"/>
      <w:vertAlign w:val="baseline"/>
      <w:rtl w:val="0"/>
    </w:rPr>
  </w:style>
  <w:style w:type="character" w:customStyle="1" w:styleId="HMTMenu">
    <w:name w:val="H&amp;M T_Menu"/>
    <w:uiPriority w:val="9"/>
    <w:qFormat/>
    <w:rPr>
      <w:rFonts w:ascii="Segoe UI Semibold" w:hAnsi="Segoe UI Semibold"/>
      <w:b w:val="0"/>
      <w:i w:val="0"/>
      <w:caps w:val="0"/>
      <w:strike w:val="0"/>
      <w:color w:val="000000"/>
      <w:spacing w:val="0"/>
      <w:w w:val="100"/>
      <w:position w:val="0"/>
      <w:sz w:val="22"/>
      <w:u w:val="none"/>
      <w:shd w:val="clear" w:color="auto" w:fill="auto"/>
      <w:vertAlign w:val="baseline"/>
      <w:rtl w:val="0"/>
    </w:rPr>
  </w:style>
  <w:style w:type="character" w:customStyle="1" w:styleId="HMTMenu10p">
    <w:name w:val="H&amp;M T_Menu 10p"/>
    <w:basedOn w:val="HMTMenu"/>
    <w:uiPriority w:val="9"/>
    <w:qFormat/>
    <w:rPr>
      <w:rFonts w:ascii="Segoe UI Semibold" w:hAnsi="Segoe UI Semibold"/>
      <w:b w:val="0"/>
      <w:i w:val="0"/>
      <w:caps w:val="0"/>
      <w:strike w:val="0"/>
      <w:color w:val="000000"/>
      <w:spacing w:val="0"/>
      <w:w w:val="100"/>
      <w:position w:val="0"/>
      <w:sz w:val="22"/>
      <w:u w:val="none"/>
      <w:shd w:val="clear" w:color="auto" w:fill="auto"/>
      <w:vertAlign w:val="baseline"/>
      <w:rtl w:val="0"/>
    </w:rPr>
  </w:style>
  <w:style w:type="character" w:customStyle="1" w:styleId="HMTipBody">
    <w:name w:val="H&amp;M Tip Body"/>
    <w:basedOn w:val="HMNormal"/>
    <w:link w:val="HMTipBody0"/>
    <w:uiPriority w:val="9"/>
    <w:qFormat/>
    <w:rPr>
      <w:rFonts w:ascii="Segoe UI" w:hAnsi="Segoe UI"/>
      <w:b w:val="0"/>
      <w:i w:val="0"/>
      <w:caps w:val="0"/>
      <w:strike w:val="0"/>
      <w:color w:val="000000"/>
      <w:spacing w:val="0"/>
      <w:w w:val="100"/>
      <w:position w:val="0"/>
      <w:sz w:val="18"/>
      <w:u w:val="none"/>
      <w:shd w:val="clear" w:color="auto" w:fill="auto"/>
      <w:vertAlign w:val="baseline"/>
      <w:rtl w:val="0"/>
    </w:rPr>
  </w:style>
  <w:style w:type="paragraph" w:customStyle="1" w:styleId="HMTipBody0">
    <w:name w:val="H&amp;M Tip Body0"/>
    <w:basedOn w:val="HMNormal0"/>
    <w:link w:val="HMTipBody"/>
    <w:uiPriority w:val="9"/>
    <w:qFormat/>
    <w:rPr>
      <w:sz w:val="18"/>
    </w:rPr>
  </w:style>
  <w:style w:type="character" w:customStyle="1" w:styleId="HMTipHeading">
    <w:name w:val="H&amp;M Tip Heading"/>
    <w:basedOn w:val="HMNormal"/>
    <w:link w:val="HMTipHeading0"/>
    <w:uiPriority w:val="9"/>
    <w:qFormat/>
    <w:rPr>
      <w:rFonts w:ascii="Segoe UI" w:hAnsi="Segoe UI"/>
      <w:b/>
      <w:i w:val="0"/>
      <w:caps w:val="0"/>
      <w:strike w:val="0"/>
      <w:color w:val="000000"/>
      <w:spacing w:val="0"/>
      <w:w w:val="100"/>
      <w:position w:val="0"/>
      <w:sz w:val="24"/>
      <w:u w:val="none"/>
      <w:shd w:val="clear" w:color="auto" w:fill="auto"/>
      <w:vertAlign w:val="baseline"/>
      <w:rtl w:val="0"/>
    </w:rPr>
  </w:style>
  <w:style w:type="paragraph" w:customStyle="1" w:styleId="HMTipHeading0">
    <w:name w:val="H&amp;M Tip Heading0"/>
    <w:basedOn w:val="HMNormal0"/>
    <w:link w:val="HMTipHeading"/>
    <w:uiPriority w:val="9"/>
    <w:qFormat/>
    <w:rPr>
      <w:sz w:val="24"/>
    </w:rPr>
  </w:style>
  <w:style w:type="paragraph" w:styleId="TOC7">
    <w:name w:val="toc 7"/>
    <w:basedOn w:val="Normal"/>
    <w:next w:val="Normal"/>
    <w:autoRedefine/>
    <w:uiPriority w:val="39"/>
    <w:unhideWhenUsed/>
    <w:rsid w:val="007823AC"/>
    <w:pPr>
      <w:spacing w:after="100" w:line="278" w:lineRule="auto"/>
      <w:ind w:left="1440"/>
    </w:pPr>
    <w:rPr>
      <w:rFonts w:asciiTheme="minorHAnsi" w:hAnsiTheme="minorHAnsi"/>
      <w:kern w:val="2"/>
      <w:sz w:val="24"/>
      <w:szCs w:val="24"/>
      <w:lang w:val="sv-SE" w:eastAsia="sv-SE"/>
      <w14:ligatures w14:val="standardContextual"/>
    </w:rPr>
  </w:style>
  <w:style w:type="paragraph" w:styleId="TOC8">
    <w:name w:val="toc 8"/>
    <w:basedOn w:val="Normal"/>
    <w:next w:val="Normal"/>
    <w:autoRedefine/>
    <w:uiPriority w:val="39"/>
    <w:unhideWhenUsed/>
    <w:rsid w:val="007823AC"/>
    <w:pPr>
      <w:spacing w:after="100" w:line="278" w:lineRule="auto"/>
      <w:ind w:left="1680"/>
    </w:pPr>
    <w:rPr>
      <w:rFonts w:asciiTheme="minorHAnsi" w:hAnsiTheme="minorHAnsi"/>
      <w:kern w:val="2"/>
      <w:sz w:val="24"/>
      <w:szCs w:val="24"/>
      <w:lang w:val="sv-SE" w:eastAsia="sv-SE"/>
      <w14:ligatures w14:val="standardContextual"/>
    </w:rPr>
  </w:style>
  <w:style w:type="paragraph" w:styleId="TOC9">
    <w:name w:val="toc 9"/>
    <w:basedOn w:val="Normal"/>
    <w:next w:val="Normal"/>
    <w:autoRedefine/>
    <w:uiPriority w:val="39"/>
    <w:unhideWhenUsed/>
    <w:rsid w:val="007823AC"/>
    <w:pPr>
      <w:spacing w:after="100" w:line="278" w:lineRule="auto"/>
      <w:ind w:left="1920"/>
    </w:pPr>
    <w:rPr>
      <w:rFonts w:asciiTheme="minorHAnsi" w:hAnsiTheme="minorHAnsi"/>
      <w:kern w:val="2"/>
      <w:sz w:val="24"/>
      <w:szCs w:val="24"/>
      <w:lang w:val="sv-SE" w:eastAsia="sv-SE"/>
      <w14:ligatures w14:val="standardContextual"/>
    </w:rPr>
  </w:style>
  <w:style w:type="paragraph" w:styleId="BodyText">
    <w:name w:val="Body Text"/>
    <w:basedOn w:val="Normal"/>
    <w:link w:val="BodyTextChar"/>
    <w:autoRedefine/>
    <w:qFormat/>
    <w:rsid w:val="001A5313"/>
    <w:pPr>
      <w:autoSpaceDE w:val="0"/>
      <w:autoSpaceDN w:val="0"/>
      <w:spacing w:after="120" w:line="240" w:lineRule="auto"/>
      <w:ind w:left="360"/>
    </w:pPr>
    <w:rPr>
      <w:rFonts w:eastAsia="Times New Roman" w:cs="Times New Roman"/>
      <w:szCs w:val="24"/>
      <w:lang w:val="en-GB" w:eastAsia="nb-NO"/>
    </w:rPr>
  </w:style>
  <w:style w:type="character" w:customStyle="1" w:styleId="BodyTextChar">
    <w:name w:val="Body Text Char"/>
    <w:basedOn w:val="DefaultParagraphFont"/>
    <w:link w:val="BodyText"/>
    <w:rsid w:val="001A5313"/>
    <w:rPr>
      <w:rFonts w:ascii="Segoe UI" w:eastAsia="Times New Roman" w:hAnsi="Segoe UI" w:cs="Times New Roman"/>
      <w:sz w:val="20"/>
      <w:szCs w:val="24"/>
      <w:lang w:val="en-GB" w:eastAsia="nb-NO"/>
    </w:rPr>
  </w:style>
  <w:style w:type="paragraph" w:styleId="Revision">
    <w:name w:val="Revision"/>
    <w:hidden/>
    <w:uiPriority w:val="99"/>
    <w:semiHidden/>
    <w:rsid w:val="005E122D"/>
    <w:pPr>
      <w:spacing w:after="0" w:line="240" w:lineRule="auto"/>
    </w:pPr>
    <w:rPr>
      <w:rFonts w:ascii="Segoe UI" w:hAnsi="Segoe UI"/>
      <w:sz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73409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3409"/>
    <w:rPr>
      <w:rFonts w:ascii="Segoe UI" w:hAnsi="Segoe UI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734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gillberg\OMDAAS~1\OMDAEM~1\CPIDEV~1\COORDC~1.04)\24.12\LEVERA~1.12\COORDC~1.12C\2OPERA~1\$helpman-word-helper-macros.dotm" TargetMode="External"/></Relationships>
</file>

<file path=word/theme/theme1.xml><?xml version="1.0" encoding="utf-8"?>
<a:theme xmlns:a="http://schemas.openxmlformats.org/drawingml/2006/main" name="Office Theme">
  <a:themeElements>
    <a:clrScheme name="Custom 4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51FBC7CACEE346ABEC3266FC73F6DC" ma:contentTypeVersion="21" ma:contentTypeDescription="Opprett et nytt dokument." ma:contentTypeScope="" ma:versionID="16ba273ace7d2d0c3b5078848e7eed6e">
  <xsd:schema xmlns:xsd="http://www.w3.org/2001/XMLSchema" xmlns:xs="http://www.w3.org/2001/XMLSchema" xmlns:p="http://schemas.microsoft.com/office/2006/metadata/properties" xmlns:ns2="55ad5e7c-aa60-414e-8300-2c9738324e87" xmlns:ns3="c4b291de-4c97-4fe1-bc43-3a361c7dd8e3" targetNamespace="http://schemas.microsoft.com/office/2006/metadata/properties" ma:root="true" ma:fieldsID="b130ae21268a92106cb723c404fe030a" ns2:_="" ns3:_="">
    <xsd:import namespace="55ad5e7c-aa60-414e-8300-2c9738324e87"/>
    <xsd:import namespace="c4b291de-4c97-4fe1-bc43-3a361c7dd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d5e7c-aa60-414e-8300-2c9738324e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f1c2220c-c19f-499f-9b06-9d92534f14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291de-4c97-4fe1-bc43-3a361c7dd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03f2bcf-f3da-457f-a415-34a7bc23b136}" ma:internalName="TaxCatchAll" ma:showField="CatchAllData" ma:web="c4b291de-4c97-4fe1-bc43-3a361c7dd8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ad5e7c-aa60-414e-8300-2c9738324e87">
      <Terms xmlns="http://schemas.microsoft.com/office/infopath/2007/PartnerControls"/>
    </lcf76f155ced4ddcb4097134ff3c332f>
    <TaxCatchAll xmlns="c4b291de-4c97-4fe1-bc43-3a361c7dd8e3" xsi:nil="true"/>
  </documentManagement>
</p:properties>
</file>

<file path=customXml/itemProps1.xml><?xml version="1.0" encoding="utf-8"?>
<ds:datastoreItem xmlns:ds="http://schemas.openxmlformats.org/officeDocument/2006/customXml" ds:itemID="{90810BEB-5D09-472F-BCD1-049DA93310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B1F9C6-714C-45FB-A42D-B6FAA7FB83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AFF34F-4C36-45EA-99B6-48FE39D76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ad5e7c-aa60-414e-8300-2c9738324e87"/>
    <ds:schemaRef ds:uri="c4b291de-4c97-4fe1-bc43-3a361c7dd8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385C6E-7C7D-480B-B3FF-6E0A8702DD4D}">
  <ds:schemaRefs>
    <ds:schemaRef ds:uri="http://schemas.microsoft.com/office/2006/metadata/properties"/>
    <ds:schemaRef ds:uri="http://schemas.microsoft.com/office/infopath/2007/PartnerControls"/>
    <ds:schemaRef ds:uri="55ad5e7c-aa60-414e-8300-2c9738324e87"/>
    <ds:schemaRef ds:uri="c4b291de-4c97-4fe1-bc43-3a361c7dd8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$helpman-word-helper-macros</Template>
  <TotalTime>206</TotalTime>
  <Pages>1</Pages>
  <Words>10</Words>
  <Characters>61</Characters>
  <Application>Microsoft Office Word</Application>
  <DocSecurity>0</DocSecurity>
  <Lines>1</Lines>
  <Paragraphs>1</Paragraphs>
  <ScaleCrop>false</ScaleCrop>
  <Company>© 2024 Claudia Helms</Company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&lt;%AcceptAction::Approve%&gt;</dc:title>
  <dc:subject>&lt;%DESCRIPTION%&gt;</dc:subject>
  <dc:creator>Claudia Helms</dc:creator>
  <cp:keywords>class='Internal'</cp:keywords>
  <dc:description>&lt;%PublishDate%&gt;</dc:description>
  <cp:lastModifiedBy>Jesper Olsson</cp:lastModifiedBy>
  <cp:revision>207</cp:revision>
  <cp:lastPrinted>2025-03-26T09:08:00Z</cp:lastPrinted>
  <dcterms:created xsi:type="dcterms:W3CDTF">2025-02-26T08:47:00Z</dcterms:created>
  <dcterms:modified xsi:type="dcterms:W3CDTF">2025-08-15T18:17:00Z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0x0101007351FBC7CACEE346ABEC3266FC73F6DC</vt:lpwstr>
  </property>
  <property fmtid="{D5CDD505-2E9C-101B-9397-08002B2CF9AE}" pid="3" name="MediaServiceImageTags">
    <vt:lpwstr/>
  </property>
</Properties>
</file>